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2127"/>
        <w:gridCol w:w="285"/>
        <w:gridCol w:w="282"/>
        <w:gridCol w:w="1608"/>
        <w:gridCol w:w="2898"/>
      </w:tblGrid>
      <w:tr w:rsidR="00EB12A0" w:rsidRPr="00546139" w:rsidTr="00A3258F">
        <w:trPr>
          <w:trHeight w:val="397"/>
        </w:trPr>
        <w:tc>
          <w:tcPr>
            <w:tcW w:w="2376" w:type="dxa"/>
            <w:shd w:val="clear" w:color="auto" w:fill="F2F2F2" w:themeFill="background1" w:themeFillShade="F2"/>
          </w:tcPr>
          <w:p w:rsidR="00EB12A0" w:rsidRPr="00546139" w:rsidRDefault="00EB12A0" w:rsidP="00EB12A0">
            <w:pPr>
              <w:pStyle w:val="Label"/>
              <w:rPr>
                <w:rStyle w:val="LabelChar"/>
                <w:rFonts w:asciiTheme="minorHAnsi" w:hAnsiTheme="minorHAnsi"/>
                <w:szCs w:val="20"/>
              </w:rPr>
            </w:pPr>
            <w:bookmarkStart w:id="0" w:name="_GoBack"/>
            <w:bookmarkEnd w:id="0"/>
            <w:r w:rsidRPr="00546139">
              <w:rPr>
                <w:rFonts w:asciiTheme="minorHAnsi" w:hAnsiTheme="minorHAnsi"/>
                <w:szCs w:val="20"/>
              </w:rPr>
              <w:t>Course Title:</w:t>
            </w:r>
            <w:r w:rsidRPr="00546139">
              <w:rPr>
                <w:rStyle w:val="LabelChar"/>
                <w:rFonts w:asciiTheme="minorHAnsi" w:hAnsiTheme="minorHAnsi"/>
                <w:szCs w:val="20"/>
              </w:rPr>
              <w:t xml:space="preserve"> </w:t>
            </w:r>
          </w:p>
        </w:tc>
        <w:tc>
          <w:tcPr>
            <w:tcW w:w="7200" w:type="dxa"/>
            <w:gridSpan w:val="5"/>
            <w:shd w:val="clear" w:color="auto" w:fill="FFFFFF" w:themeFill="background1"/>
          </w:tcPr>
          <w:p w:rsidR="00EB12A0" w:rsidRPr="00546139" w:rsidRDefault="007D5FDD" w:rsidP="002F20F1">
            <w:pPr>
              <w:pStyle w:val="Label"/>
              <w:rPr>
                <w:rFonts w:asciiTheme="minorHAnsi" w:hAnsiTheme="minorHAnsi"/>
                <w:szCs w:val="20"/>
              </w:rPr>
            </w:pPr>
            <w:sdt>
              <w:sdtPr>
                <w:rPr>
                  <w:rFonts w:asciiTheme="minorHAnsi" w:hAnsiTheme="minorHAnsi"/>
                  <w:szCs w:val="20"/>
                </w:rPr>
                <w:id w:val="1503850169"/>
                <w:placeholder>
                  <w:docPart w:val="490B7DE0642D4FFD9B4FCBB8D7403925"/>
                </w:placeholder>
                <w:temporary/>
                <w:showingPlcHdr/>
              </w:sdtPr>
              <w:sdtEndPr/>
              <w:sdtContent>
                <w:r w:rsidR="00EB12A0" w:rsidRPr="00546139">
                  <w:rPr>
                    <w:rStyle w:val="PlaceholderText"/>
                    <w:rFonts w:asciiTheme="minorHAnsi" w:hAnsiTheme="minorHAnsi"/>
                    <w:b w:val="0"/>
                    <w:color w:val="262626"/>
                    <w:szCs w:val="20"/>
                  </w:rPr>
                  <w:t>Click here to enter text.</w:t>
                </w:r>
              </w:sdtContent>
            </w:sdt>
          </w:p>
        </w:tc>
      </w:tr>
      <w:tr w:rsidR="00386B78" w:rsidRPr="00546139" w:rsidTr="00A3258F">
        <w:trPr>
          <w:trHeight w:val="397"/>
        </w:trPr>
        <w:tc>
          <w:tcPr>
            <w:tcW w:w="2376" w:type="dxa"/>
            <w:shd w:val="clear" w:color="auto" w:fill="F2F2F2" w:themeFill="background1" w:themeFillShade="F2"/>
          </w:tcPr>
          <w:p w:rsidR="00DB4F41" w:rsidRPr="00546139" w:rsidRDefault="002F20F1" w:rsidP="00B475DD">
            <w:pPr>
              <w:pStyle w:val="Label"/>
              <w:rPr>
                <w:rFonts w:asciiTheme="minorHAnsi" w:hAnsiTheme="minorHAnsi"/>
                <w:szCs w:val="20"/>
              </w:rPr>
            </w:pPr>
            <w:r w:rsidRPr="00546139">
              <w:rPr>
                <w:rFonts w:asciiTheme="minorHAnsi" w:hAnsiTheme="minorHAnsi"/>
                <w:szCs w:val="20"/>
              </w:rPr>
              <w:t>Event Date</w:t>
            </w:r>
            <w:r w:rsidR="00DB4F41" w:rsidRPr="00546139">
              <w:rPr>
                <w:rFonts w:asciiTheme="minorHAnsi" w:hAnsiTheme="minorHAnsi"/>
                <w:szCs w:val="20"/>
              </w:rPr>
              <w:t>:</w:t>
            </w:r>
          </w:p>
        </w:tc>
        <w:sdt>
          <w:sdtPr>
            <w:rPr>
              <w:szCs w:val="20"/>
            </w:rPr>
            <w:id w:val="309446634"/>
            <w:placeholder>
              <w:docPart w:val="574AC534E1E543938081BE0EFFC7D6F0"/>
            </w:placeholder>
            <w:showingPlcHdr/>
            <w:date>
              <w:dateFormat w:val="MMMM d, yyyy"/>
              <w:lid w:val="en-US"/>
              <w:storeMappedDataAs w:val="dateTime"/>
              <w:calendar w:val="gregorian"/>
            </w:date>
          </w:sdtPr>
          <w:sdtEndPr/>
          <w:sdtContent>
            <w:tc>
              <w:tcPr>
                <w:tcW w:w="2694" w:type="dxa"/>
                <w:gridSpan w:val="3"/>
              </w:tcPr>
              <w:p w:rsidR="00DB4F41" w:rsidRPr="00546139" w:rsidRDefault="00FD04F4" w:rsidP="00FD04F4">
                <w:pPr>
                  <w:pStyle w:val="Details"/>
                  <w:rPr>
                    <w:szCs w:val="20"/>
                  </w:rPr>
                </w:pPr>
                <w:r w:rsidRPr="00546139">
                  <w:rPr>
                    <w:rStyle w:val="PlaceholderText"/>
                    <w:color w:val="262626"/>
                    <w:szCs w:val="20"/>
                  </w:rPr>
                  <w:t>Click here to enter a date.</w:t>
                </w:r>
              </w:p>
            </w:tc>
          </w:sdtContent>
        </w:sdt>
        <w:tc>
          <w:tcPr>
            <w:tcW w:w="1608" w:type="dxa"/>
            <w:shd w:val="clear" w:color="auto" w:fill="F2F2F2" w:themeFill="background1" w:themeFillShade="F2"/>
          </w:tcPr>
          <w:p w:rsidR="00DB4F41" w:rsidRPr="00546139" w:rsidRDefault="002F20F1" w:rsidP="00B475DD">
            <w:pPr>
              <w:pStyle w:val="Label"/>
              <w:rPr>
                <w:rFonts w:asciiTheme="minorHAnsi" w:hAnsiTheme="minorHAnsi"/>
                <w:szCs w:val="20"/>
              </w:rPr>
            </w:pPr>
            <w:r w:rsidRPr="00546139">
              <w:rPr>
                <w:rFonts w:asciiTheme="minorHAnsi" w:hAnsiTheme="minorHAnsi"/>
                <w:szCs w:val="20"/>
              </w:rPr>
              <w:t>Event Time:</w:t>
            </w:r>
          </w:p>
        </w:tc>
        <w:sdt>
          <w:sdtPr>
            <w:rPr>
              <w:szCs w:val="20"/>
            </w:rPr>
            <w:id w:val="96767439"/>
            <w:placeholder>
              <w:docPart w:val="F7D1C3BAA87D4914A60A8A869A71D806"/>
            </w:placeholder>
            <w:temporary/>
            <w:showingPlcHdr/>
          </w:sdtPr>
          <w:sdtEndPr/>
          <w:sdtContent>
            <w:tc>
              <w:tcPr>
                <w:tcW w:w="2898" w:type="dxa"/>
              </w:tcPr>
              <w:p w:rsidR="00DB4F41" w:rsidRPr="00546139" w:rsidRDefault="005C669E" w:rsidP="00675772">
                <w:pPr>
                  <w:pStyle w:val="Details"/>
                  <w:rPr>
                    <w:szCs w:val="20"/>
                  </w:rPr>
                </w:pPr>
                <w:r w:rsidRPr="00546139">
                  <w:rPr>
                    <w:rStyle w:val="PlaceholderText"/>
                    <w:color w:val="262626"/>
                    <w:szCs w:val="20"/>
                  </w:rPr>
                  <w:t>Click here to enter text.</w:t>
                </w:r>
              </w:p>
            </w:tc>
          </w:sdtContent>
        </w:sdt>
      </w:tr>
      <w:tr w:rsidR="00D02DAC" w:rsidRPr="00546139" w:rsidTr="00A3258F">
        <w:tc>
          <w:tcPr>
            <w:tcW w:w="2376" w:type="dxa"/>
            <w:shd w:val="clear" w:color="auto" w:fill="F2F2F2" w:themeFill="background1" w:themeFillShade="F2"/>
          </w:tcPr>
          <w:p w:rsidR="00D02DAC" w:rsidRPr="00546139" w:rsidRDefault="00D02DAC" w:rsidP="00D02DAC">
            <w:pPr>
              <w:pStyle w:val="Details"/>
              <w:rPr>
                <w:szCs w:val="20"/>
              </w:rPr>
            </w:pPr>
            <w:r w:rsidRPr="00546139">
              <w:rPr>
                <w:b/>
                <w:szCs w:val="20"/>
              </w:rPr>
              <w:t>Location</w:t>
            </w:r>
            <w:r w:rsidRPr="00546139">
              <w:rPr>
                <w:szCs w:val="20"/>
              </w:rPr>
              <w:t xml:space="preserve">: </w:t>
            </w:r>
          </w:p>
          <w:p w:rsidR="00D02DAC" w:rsidRPr="00546139" w:rsidRDefault="00D02DAC" w:rsidP="00D02DAC">
            <w:pPr>
              <w:pStyle w:val="Details"/>
              <w:rPr>
                <w:color w:val="auto"/>
                <w:szCs w:val="20"/>
              </w:rPr>
            </w:pPr>
          </w:p>
        </w:tc>
        <w:tc>
          <w:tcPr>
            <w:tcW w:w="7200" w:type="dxa"/>
            <w:gridSpan w:val="5"/>
            <w:shd w:val="clear" w:color="auto" w:fill="FFFFFF" w:themeFill="background1"/>
          </w:tcPr>
          <w:p w:rsidR="00D02DAC" w:rsidRPr="00546139" w:rsidRDefault="007D5FDD" w:rsidP="00EB12A0">
            <w:pPr>
              <w:pStyle w:val="Details"/>
              <w:tabs>
                <w:tab w:val="left" w:pos="1985"/>
              </w:tabs>
              <w:rPr>
                <w:color w:val="auto"/>
                <w:szCs w:val="20"/>
              </w:rPr>
            </w:pPr>
            <w:sdt>
              <w:sdtPr>
                <w:rPr>
                  <w:szCs w:val="20"/>
                </w:rPr>
                <w:id w:val="1073780503"/>
                <w:placeholder>
                  <w:docPart w:val="9E9A97D8E95248F9B20B73AFD3A1C2DD"/>
                </w:placeholder>
                <w:temporary/>
                <w:showingPlcHdr/>
              </w:sdtPr>
              <w:sdtEndPr/>
              <w:sdtContent>
                <w:r w:rsidR="00D02DAC" w:rsidRPr="00546139">
                  <w:rPr>
                    <w:rStyle w:val="PlaceholderText"/>
                    <w:color w:val="262626"/>
                    <w:szCs w:val="20"/>
                  </w:rPr>
                  <w:t>Click here to enter text.</w:t>
                </w:r>
              </w:sdtContent>
            </w:sdt>
          </w:p>
        </w:tc>
      </w:tr>
      <w:tr w:rsidR="00386B78" w:rsidRPr="00546139" w:rsidTr="00A3258F">
        <w:tc>
          <w:tcPr>
            <w:tcW w:w="2376" w:type="dxa"/>
            <w:shd w:val="clear" w:color="auto" w:fill="F2F2F2" w:themeFill="background1" w:themeFillShade="F2"/>
          </w:tcPr>
          <w:p w:rsidR="00DB4F41" w:rsidRPr="00546139" w:rsidRDefault="003A44DC" w:rsidP="00B475DD">
            <w:pPr>
              <w:pStyle w:val="Label"/>
              <w:rPr>
                <w:rFonts w:asciiTheme="minorHAnsi" w:hAnsiTheme="minorHAnsi"/>
                <w:szCs w:val="20"/>
              </w:rPr>
            </w:pPr>
            <w:r w:rsidRPr="00546139">
              <w:rPr>
                <w:rFonts w:asciiTheme="minorHAnsi" w:hAnsiTheme="minorHAnsi"/>
                <w:szCs w:val="20"/>
              </w:rPr>
              <w:t>Applicant’s Surname</w:t>
            </w:r>
            <w:r w:rsidR="0014076C" w:rsidRPr="00546139">
              <w:rPr>
                <w:rFonts w:asciiTheme="minorHAnsi" w:hAnsiTheme="minorHAnsi"/>
                <w:szCs w:val="20"/>
              </w:rPr>
              <w:t>:</w:t>
            </w:r>
          </w:p>
        </w:tc>
        <w:sdt>
          <w:sdtPr>
            <w:rPr>
              <w:szCs w:val="20"/>
            </w:rPr>
            <w:id w:val="96767435"/>
            <w:placeholder>
              <w:docPart w:val="AF1AE06C00A847F9BF74D27FA01E0068"/>
            </w:placeholder>
            <w:temporary/>
            <w:showingPlcHdr/>
          </w:sdtPr>
          <w:sdtEndPr/>
          <w:sdtContent>
            <w:tc>
              <w:tcPr>
                <w:tcW w:w="2694" w:type="dxa"/>
                <w:gridSpan w:val="3"/>
              </w:tcPr>
              <w:p w:rsidR="00DB4F41" w:rsidRPr="00546139" w:rsidRDefault="005C669E" w:rsidP="00675772">
                <w:pPr>
                  <w:pStyle w:val="Details"/>
                  <w:rPr>
                    <w:szCs w:val="20"/>
                  </w:rPr>
                </w:pPr>
                <w:r w:rsidRPr="00546139">
                  <w:rPr>
                    <w:rStyle w:val="PlaceholderText"/>
                    <w:color w:val="262626"/>
                    <w:szCs w:val="20"/>
                  </w:rPr>
                  <w:t>Click here to enter text.</w:t>
                </w:r>
              </w:p>
            </w:tc>
          </w:sdtContent>
        </w:sdt>
        <w:tc>
          <w:tcPr>
            <w:tcW w:w="1608" w:type="dxa"/>
            <w:tcBorders>
              <w:bottom w:val="single" w:sz="4" w:space="0" w:color="000000"/>
            </w:tcBorders>
            <w:shd w:val="clear" w:color="auto" w:fill="F2F2F2" w:themeFill="background1" w:themeFillShade="F2"/>
          </w:tcPr>
          <w:p w:rsidR="00DB4F41" w:rsidRPr="00546139" w:rsidRDefault="003A44DC" w:rsidP="00B475DD">
            <w:pPr>
              <w:pStyle w:val="Label"/>
              <w:rPr>
                <w:rFonts w:asciiTheme="minorHAnsi" w:hAnsiTheme="minorHAnsi"/>
                <w:szCs w:val="20"/>
              </w:rPr>
            </w:pPr>
            <w:r w:rsidRPr="00546139">
              <w:rPr>
                <w:rFonts w:asciiTheme="minorHAnsi" w:hAnsiTheme="minorHAnsi"/>
                <w:szCs w:val="20"/>
              </w:rPr>
              <w:t>Applicant’s First Name(s)</w:t>
            </w:r>
            <w:r w:rsidR="00DB4F41" w:rsidRPr="00546139">
              <w:rPr>
                <w:rFonts w:asciiTheme="minorHAnsi" w:hAnsiTheme="minorHAnsi"/>
                <w:szCs w:val="20"/>
              </w:rPr>
              <w:t>:</w:t>
            </w:r>
          </w:p>
        </w:tc>
        <w:sdt>
          <w:sdtPr>
            <w:rPr>
              <w:szCs w:val="20"/>
            </w:rPr>
            <w:id w:val="861970474"/>
            <w:placeholder>
              <w:docPart w:val="76A5A4EC27704E7CB7652A1AEB8D938F"/>
            </w:placeholder>
          </w:sdtPr>
          <w:sdtEndPr/>
          <w:sdtContent>
            <w:sdt>
              <w:sdtPr>
                <w:rPr>
                  <w:szCs w:val="20"/>
                </w:rPr>
                <w:id w:val="2136902805"/>
                <w:placeholder>
                  <w:docPart w:val="1B8CA1F7438B4F6C9E253B948DB6052F"/>
                </w:placeholder>
                <w:temporary/>
                <w:showingPlcHdr/>
              </w:sdtPr>
              <w:sdtEndPr/>
              <w:sdtContent>
                <w:tc>
                  <w:tcPr>
                    <w:tcW w:w="2898" w:type="dxa"/>
                  </w:tcPr>
                  <w:p w:rsidR="00DB4F41" w:rsidRPr="00546139" w:rsidRDefault="003A44DC" w:rsidP="00675772">
                    <w:pPr>
                      <w:pStyle w:val="Details"/>
                      <w:rPr>
                        <w:szCs w:val="20"/>
                      </w:rPr>
                    </w:pPr>
                    <w:r w:rsidRPr="00546139">
                      <w:rPr>
                        <w:rStyle w:val="PlaceholderText"/>
                        <w:color w:val="262626"/>
                        <w:szCs w:val="20"/>
                      </w:rPr>
                      <w:t>Click here to enter text.</w:t>
                    </w:r>
                  </w:p>
                </w:tc>
              </w:sdtContent>
            </w:sdt>
          </w:sdtContent>
        </w:sdt>
      </w:tr>
      <w:tr w:rsidR="00386B78" w:rsidRPr="00546139" w:rsidTr="00A3258F">
        <w:trPr>
          <w:trHeight w:val="922"/>
        </w:trPr>
        <w:tc>
          <w:tcPr>
            <w:tcW w:w="2376" w:type="dxa"/>
            <w:shd w:val="clear" w:color="auto" w:fill="F2F2F2" w:themeFill="background1" w:themeFillShade="F2"/>
          </w:tcPr>
          <w:p w:rsidR="00DB4F41" w:rsidRPr="00546139" w:rsidRDefault="00C2321C" w:rsidP="00B475DD">
            <w:pPr>
              <w:pStyle w:val="Label"/>
              <w:rPr>
                <w:rFonts w:asciiTheme="minorHAnsi" w:hAnsiTheme="minorHAnsi"/>
                <w:szCs w:val="20"/>
              </w:rPr>
            </w:pPr>
            <w:r>
              <w:rPr>
                <w:rFonts w:asciiTheme="minorHAnsi" w:hAnsiTheme="minorHAnsi"/>
                <w:szCs w:val="20"/>
              </w:rPr>
              <w:t>Applicant’s</w:t>
            </w:r>
            <w:r w:rsidR="00A3258F">
              <w:rPr>
                <w:rFonts w:asciiTheme="minorHAnsi" w:hAnsiTheme="minorHAnsi"/>
                <w:szCs w:val="20"/>
              </w:rPr>
              <w:t xml:space="preserve"> </w:t>
            </w:r>
            <w:r>
              <w:rPr>
                <w:rFonts w:asciiTheme="minorHAnsi" w:hAnsiTheme="minorHAnsi"/>
                <w:szCs w:val="20"/>
              </w:rPr>
              <w:t xml:space="preserve">Organisation </w:t>
            </w:r>
            <w:r w:rsidR="003A44DC" w:rsidRPr="00546139">
              <w:rPr>
                <w:rFonts w:asciiTheme="minorHAnsi" w:hAnsiTheme="minorHAnsi"/>
                <w:szCs w:val="20"/>
              </w:rPr>
              <w:t>(including address)</w:t>
            </w:r>
            <w:r w:rsidR="0014076C" w:rsidRPr="00546139">
              <w:rPr>
                <w:rFonts w:asciiTheme="minorHAnsi" w:hAnsiTheme="minorHAnsi"/>
                <w:szCs w:val="20"/>
              </w:rPr>
              <w:t>:</w:t>
            </w:r>
          </w:p>
        </w:tc>
        <w:sdt>
          <w:sdtPr>
            <w:rPr>
              <w:szCs w:val="20"/>
            </w:rPr>
            <w:id w:val="96767436"/>
            <w:placeholder>
              <w:docPart w:val="7386DA0A6AA341AFAF130624A7B55D98"/>
            </w:placeholder>
            <w:temporary/>
            <w:showingPlcHdr/>
          </w:sdtPr>
          <w:sdtEndPr/>
          <w:sdtContent>
            <w:tc>
              <w:tcPr>
                <w:tcW w:w="2694" w:type="dxa"/>
                <w:gridSpan w:val="3"/>
              </w:tcPr>
              <w:p w:rsidR="00DB4F41" w:rsidRPr="00546139" w:rsidRDefault="005C669E" w:rsidP="00675772">
                <w:pPr>
                  <w:pStyle w:val="Details"/>
                  <w:rPr>
                    <w:szCs w:val="20"/>
                  </w:rPr>
                </w:pPr>
                <w:r w:rsidRPr="00546139">
                  <w:rPr>
                    <w:rStyle w:val="PlaceholderText"/>
                    <w:color w:val="262626"/>
                    <w:szCs w:val="20"/>
                  </w:rPr>
                  <w:t>Click here to enter text.</w:t>
                </w:r>
              </w:p>
            </w:tc>
          </w:sdtContent>
        </w:sdt>
        <w:tc>
          <w:tcPr>
            <w:tcW w:w="1608" w:type="dxa"/>
            <w:tcBorders>
              <w:bottom w:val="single" w:sz="4" w:space="0" w:color="000000"/>
            </w:tcBorders>
            <w:shd w:val="clear" w:color="auto" w:fill="F2F2F2" w:themeFill="background1" w:themeFillShade="F2"/>
          </w:tcPr>
          <w:p w:rsidR="00DB4F41" w:rsidRPr="00546139" w:rsidRDefault="003A44DC" w:rsidP="00B475DD">
            <w:pPr>
              <w:pStyle w:val="Label"/>
              <w:rPr>
                <w:rFonts w:asciiTheme="minorHAnsi" w:hAnsiTheme="minorHAnsi"/>
                <w:szCs w:val="20"/>
              </w:rPr>
            </w:pPr>
            <w:r w:rsidRPr="00546139">
              <w:rPr>
                <w:rFonts w:asciiTheme="minorHAnsi" w:hAnsiTheme="minorHAnsi"/>
                <w:szCs w:val="20"/>
              </w:rPr>
              <w:t>Applicant’s Role</w:t>
            </w:r>
            <w:r w:rsidR="00DB4F41" w:rsidRPr="00546139">
              <w:rPr>
                <w:rFonts w:asciiTheme="minorHAnsi" w:hAnsiTheme="minorHAnsi"/>
                <w:szCs w:val="20"/>
              </w:rPr>
              <w:t>:</w:t>
            </w:r>
          </w:p>
        </w:tc>
        <w:sdt>
          <w:sdtPr>
            <w:rPr>
              <w:szCs w:val="20"/>
            </w:rPr>
            <w:id w:val="1298875446"/>
            <w:placeholder>
              <w:docPart w:val="565521A85F1A4564ABBF3AE8816D4133"/>
            </w:placeholder>
            <w:temporary/>
            <w:showingPlcHdr/>
          </w:sdtPr>
          <w:sdtEndPr/>
          <w:sdtContent>
            <w:tc>
              <w:tcPr>
                <w:tcW w:w="2898" w:type="dxa"/>
              </w:tcPr>
              <w:p w:rsidR="00DB4F41" w:rsidRPr="00546139" w:rsidRDefault="00801E90" w:rsidP="00857B5E">
                <w:pPr>
                  <w:pStyle w:val="Details"/>
                  <w:rPr>
                    <w:szCs w:val="20"/>
                  </w:rPr>
                </w:pPr>
                <w:r w:rsidRPr="00546139">
                  <w:rPr>
                    <w:rStyle w:val="PlaceholderText"/>
                    <w:color w:val="262626"/>
                    <w:szCs w:val="20"/>
                  </w:rPr>
                  <w:t>Click here to enter text.</w:t>
                </w:r>
              </w:p>
            </w:tc>
          </w:sdtContent>
        </w:sdt>
      </w:tr>
      <w:tr w:rsidR="00386B78" w:rsidRPr="00546139" w:rsidTr="00A3258F">
        <w:trPr>
          <w:trHeight w:val="397"/>
        </w:trPr>
        <w:tc>
          <w:tcPr>
            <w:tcW w:w="2376" w:type="dxa"/>
            <w:shd w:val="clear" w:color="auto" w:fill="F2F2F2" w:themeFill="background1" w:themeFillShade="F2"/>
          </w:tcPr>
          <w:p w:rsidR="003A44DC" w:rsidRPr="00546139" w:rsidRDefault="003A44DC" w:rsidP="00B475DD">
            <w:pPr>
              <w:pStyle w:val="Label"/>
              <w:rPr>
                <w:rFonts w:asciiTheme="minorHAnsi" w:hAnsiTheme="minorHAnsi"/>
                <w:szCs w:val="20"/>
              </w:rPr>
            </w:pPr>
            <w:r w:rsidRPr="00546139">
              <w:rPr>
                <w:rFonts w:asciiTheme="minorHAnsi" w:hAnsiTheme="minorHAnsi"/>
                <w:szCs w:val="20"/>
              </w:rPr>
              <w:t>Work Telephone</w:t>
            </w:r>
            <w:r w:rsidR="00500155" w:rsidRPr="00546139">
              <w:rPr>
                <w:rFonts w:asciiTheme="minorHAnsi" w:hAnsiTheme="minorHAnsi"/>
                <w:szCs w:val="20"/>
              </w:rPr>
              <w:t>:</w:t>
            </w:r>
          </w:p>
        </w:tc>
        <w:sdt>
          <w:sdtPr>
            <w:rPr>
              <w:szCs w:val="20"/>
            </w:rPr>
            <w:id w:val="96767437"/>
            <w:placeholder>
              <w:docPart w:val="1B9405B5B034439B872CD1930D89A10C"/>
            </w:placeholder>
            <w:temporary/>
            <w:showingPlcHdr/>
          </w:sdtPr>
          <w:sdtEndPr/>
          <w:sdtContent>
            <w:tc>
              <w:tcPr>
                <w:tcW w:w="2694" w:type="dxa"/>
                <w:gridSpan w:val="3"/>
              </w:tcPr>
              <w:p w:rsidR="00DB4F41" w:rsidRPr="00546139" w:rsidRDefault="005C669E" w:rsidP="00675772">
                <w:pPr>
                  <w:pStyle w:val="Details"/>
                  <w:rPr>
                    <w:szCs w:val="20"/>
                  </w:rPr>
                </w:pPr>
                <w:r w:rsidRPr="00546139">
                  <w:rPr>
                    <w:rStyle w:val="PlaceholderText"/>
                    <w:color w:val="262626"/>
                    <w:szCs w:val="20"/>
                  </w:rPr>
                  <w:t>Click here to enter text.</w:t>
                </w:r>
              </w:p>
            </w:tc>
          </w:sdtContent>
        </w:sdt>
        <w:tc>
          <w:tcPr>
            <w:tcW w:w="1608" w:type="dxa"/>
            <w:shd w:val="clear" w:color="auto" w:fill="F2F2F2" w:themeFill="background1" w:themeFillShade="F2"/>
          </w:tcPr>
          <w:p w:rsidR="00DB4F41" w:rsidRPr="00546139" w:rsidRDefault="003A44DC" w:rsidP="00B475DD">
            <w:pPr>
              <w:pStyle w:val="Label"/>
              <w:rPr>
                <w:rFonts w:asciiTheme="minorHAnsi" w:hAnsiTheme="minorHAnsi"/>
                <w:szCs w:val="20"/>
              </w:rPr>
            </w:pPr>
            <w:r w:rsidRPr="00546139">
              <w:rPr>
                <w:rFonts w:asciiTheme="minorHAnsi" w:hAnsiTheme="minorHAnsi"/>
                <w:szCs w:val="20"/>
              </w:rPr>
              <w:t>Home/mobile</w:t>
            </w:r>
            <w:r w:rsidR="00DB4F41" w:rsidRPr="00546139">
              <w:rPr>
                <w:rFonts w:asciiTheme="minorHAnsi" w:hAnsiTheme="minorHAnsi"/>
                <w:szCs w:val="20"/>
              </w:rPr>
              <w:t>:</w:t>
            </w:r>
          </w:p>
        </w:tc>
        <w:sdt>
          <w:sdtPr>
            <w:rPr>
              <w:szCs w:val="20"/>
            </w:rPr>
            <w:id w:val="-1446691972"/>
            <w:placeholder>
              <w:docPart w:val="97E54B35312E4F0F98A344706C4B30C5"/>
            </w:placeholder>
            <w:temporary/>
            <w:showingPlcHdr/>
          </w:sdtPr>
          <w:sdtEndPr/>
          <w:sdtContent>
            <w:tc>
              <w:tcPr>
                <w:tcW w:w="2898" w:type="dxa"/>
              </w:tcPr>
              <w:p w:rsidR="00DB4F41" w:rsidRPr="00546139" w:rsidRDefault="00801E90" w:rsidP="00675772">
                <w:pPr>
                  <w:pStyle w:val="Details"/>
                  <w:rPr>
                    <w:szCs w:val="20"/>
                  </w:rPr>
                </w:pPr>
                <w:r w:rsidRPr="00546139">
                  <w:rPr>
                    <w:rStyle w:val="PlaceholderText"/>
                    <w:color w:val="262626"/>
                    <w:szCs w:val="20"/>
                  </w:rPr>
                  <w:t>Click here to enter text.</w:t>
                </w:r>
              </w:p>
            </w:tc>
          </w:sdtContent>
        </w:sdt>
      </w:tr>
      <w:tr w:rsidR="00364112" w:rsidRPr="00546139" w:rsidTr="00A3258F">
        <w:tc>
          <w:tcPr>
            <w:tcW w:w="2376" w:type="dxa"/>
            <w:shd w:val="clear" w:color="auto" w:fill="F2F2F2" w:themeFill="background1" w:themeFillShade="F2"/>
          </w:tcPr>
          <w:p w:rsidR="00364112" w:rsidRPr="00546139" w:rsidRDefault="00364112" w:rsidP="00B475DD">
            <w:pPr>
              <w:pStyle w:val="Label"/>
              <w:rPr>
                <w:rFonts w:asciiTheme="minorHAnsi" w:hAnsiTheme="minorHAnsi"/>
                <w:szCs w:val="20"/>
              </w:rPr>
            </w:pPr>
            <w:r>
              <w:rPr>
                <w:rFonts w:asciiTheme="minorHAnsi" w:hAnsiTheme="minorHAnsi"/>
                <w:szCs w:val="20"/>
              </w:rPr>
              <w:t>Line Manager Name &amp; Email address</w:t>
            </w:r>
          </w:p>
        </w:tc>
        <w:sdt>
          <w:sdtPr>
            <w:rPr>
              <w:szCs w:val="20"/>
            </w:rPr>
            <w:id w:val="-1814160446"/>
            <w:placeholder>
              <w:docPart w:val="6D5C7E860540424E9F7DDA7BE5268BB7"/>
            </w:placeholder>
            <w:temporary/>
            <w:showingPlcHdr/>
          </w:sdtPr>
          <w:sdtEndPr/>
          <w:sdtContent>
            <w:tc>
              <w:tcPr>
                <w:tcW w:w="7200" w:type="dxa"/>
                <w:gridSpan w:val="5"/>
              </w:tcPr>
              <w:p w:rsidR="00364112" w:rsidRDefault="00364112" w:rsidP="00675772">
                <w:pPr>
                  <w:pStyle w:val="Details"/>
                  <w:rPr>
                    <w:szCs w:val="20"/>
                  </w:rPr>
                </w:pPr>
                <w:r w:rsidRPr="00546139">
                  <w:rPr>
                    <w:rStyle w:val="PlaceholderText"/>
                    <w:color w:val="262626"/>
                    <w:szCs w:val="20"/>
                  </w:rPr>
                  <w:t>Click here to enter text.</w:t>
                </w:r>
              </w:p>
            </w:tc>
          </w:sdtContent>
        </w:sdt>
      </w:tr>
      <w:tr w:rsidR="00386B78" w:rsidRPr="00546139" w:rsidTr="00A3258F">
        <w:tc>
          <w:tcPr>
            <w:tcW w:w="2376" w:type="dxa"/>
            <w:shd w:val="clear" w:color="auto" w:fill="F2F2F2" w:themeFill="background1" w:themeFillShade="F2"/>
          </w:tcPr>
          <w:p w:rsidR="00DB4F41" w:rsidRPr="00546139" w:rsidRDefault="003A44DC" w:rsidP="00B475DD">
            <w:pPr>
              <w:pStyle w:val="Label"/>
              <w:rPr>
                <w:rFonts w:asciiTheme="minorHAnsi" w:hAnsiTheme="minorHAnsi"/>
                <w:szCs w:val="20"/>
              </w:rPr>
            </w:pPr>
            <w:r w:rsidRPr="00546139">
              <w:rPr>
                <w:rFonts w:asciiTheme="minorHAnsi" w:hAnsiTheme="minorHAnsi"/>
                <w:szCs w:val="20"/>
              </w:rPr>
              <w:t>Email address for course confirmation</w:t>
            </w:r>
            <w:r w:rsidR="00D02DAC" w:rsidRPr="00546139">
              <w:rPr>
                <w:rFonts w:asciiTheme="minorHAnsi" w:hAnsiTheme="minorHAnsi"/>
                <w:szCs w:val="20"/>
              </w:rPr>
              <w:t>:</w:t>
            </w:r>
          </w:p>
        </w:tc>
        <w:sdt>
          <w:sdtPr>
            <w:rPr>
              <w:szCs w:val="20"/>
            </w:rPr>
            <w:id w:val="96767443"/>
            <w:placeholder>
              <w:docPart w:val="F5DBB883F79846AF8738AF41C3609A72"/>
            </w:placeholder>
            <w:temporary/>
            <w:showingPlcHdr/>
          </w:sdtPr>
          <w:sdtEndPr/>
          <w:sdtContent>
            <w:tc>
              <w:tcPr>
                <w:tcW w:w="7200" w:type="dxa"/>
                <w:gridSpan w:val="5"/>
              </w:tcPr>
              <w:p w:rsidR="00DB4F41" w:rsidRPr="00546139" w:rsidRDefault="005C669E" w:rsidP="00675772">
                <w:pPr>
                  <w:pStyle w:val="Details"/>
                  <w:rPr>
                    <w:szCs w:val="20"/>
                  </w:rPr>
                </w:pPr>
                <w:r w:rsidRPr="00546139">
                  <w:rPr>
                    <w:rStyle w:val="PlaceholderText"/>
                    <w:color w:val="262626"/>
                    <w:szCs w:val="20"/>
                  </w:rPr>
                  <w:t>Click here to enter text.</w:t>
                </w:r>
              </w:p>
            </w:tc>
          </w:sdtContent>
        </w:sdt>
      </w:tr>
      <w:tr w:rsidR="00386B78" w:rsidRPr="00546139" w:rsidTr="00A3258F">
        <w:tc>
          <w:tcPr>
            <w:tcW w:w="2376" w:type="dxa"/>
            <w:tcBorders>
              <w:bottom w:val="single" w:sz="4" w:space="0" w:color="000000"/>
            </w:tcBorders>
            <w:shd w:val="clear" w:color="auto" w:fill="F2F2F2" w:themeFill="background1" w:themeFillShade="F2"/>
          </w:tcPr>
          <w:p w:rsidR="00DB4F41" w:rsidRPr="00546139" w:rsidRDefault="00D02DAC" w:rsidP="00B475DD">
            <w:pPr>
              <w:pStyle w:val="Label"/>
              <w:rPr>
                <w:rFonts w:asciiTheme="minorHAnsi" w:hAnsiTheme="minorHAnsi"/>
                <w:szCs w:val="20"/>
              </w:rPr>
            </w:pPr>
            <w:r w:rsidRPr="00546139">
              <w:rPr>
                <w:rFonts w:asciiTheme="minorHAnsi" w:hAnsiTheme="minorHAnsi"/>
                <w:szCs w:val="20"/>
              </w:rPr>
              <w:t>Additional</w:t>
            </w:r>
            <w:r w:rsidR="00D60549" w:rsidRPr="00546139">
              <w:rPr>
                <w:rFonts w:asciiTheme="minorHAnsi" w:hAnsiTheme="minorHAnsi"/>
                <w:szCs w:val="20"/>
              </w:rPr>
              <w:t xml:space="preserve"> learning</w:t>
            </w:r>
            <w:r w:rsidRPr="00546139">
              <w:rPr>
                <w:rFonts w:asciiTheme="minorHAnsi" w:hAnsiTheme="minorHAnsi"/>
                <w:szCs w:val="20"/>
              </w:rPr>
              <w:t xml:space="preserve"> requirements</w:t>
            </w:r>
            <w:r w:rsidR="00DB4F41" w:rsidRPr="00546139">
              <w:rPr>
                <w:rFonts w:asciiTheme="minorHAnsi" w:hAnsiTheme="minorHAnsi"/>
                <w:szCs w:val="20"/>
              </w:rPr>
              <w:t>:</w:t>
            </w:r>
          </w:p>
        </w:tc>
        <w:sdt>
          <w:sdtPr>
            <w:rPr>
              <w:szCs w:val="20"/>
            </w:rPr>
            <w:id w:val="-325514537"/>
            <w:placeholder>
              <w:docPart w:val="47F98CBE5F38463CB9EE0EFDB0FDAE2B"/>
            </w:placeholder>
            <w:temporary/>
            <w:showingPlcHdr/>
          </w:sdtPr>
          <w:sdtEndPr/>
          <w:sdtContent>
            <w:tc>
              <w:tcPr>
                <w:tcW w:w="7200" w:type="dxa"/>
                <w:gridSpan w:val="5"/>
                <w:tcBorders>
                  <w:bottom w:val="single" w:sz="4" w:space="0" w:color="000000"/>
                </w:tcBorders>
              </w:tcPr>
              <w:p w:rsidR="00DB4F41" w:rsidRPr="00546139" w:rsidRDefault="00D60549" w:rsidP="00D60549">
                <w:pPr>
                  <w:pStyle w:val="Details"/>
                  <w:rPr>
                    <w:szCs w:val="20"/>
                  </w:rPr>
                </w:pPr>
                <w:r w:rsidRPr="00546139">
                  <w:rPr>
                    <w:rStyle w:val="PlaceholderText"/>
                    <w:color w:val="262626"/>
                    <w:szCs w:val="20"/>
                  </w:rPr>
                  <w:t>Click here to enter text.</w:t>
                </w:r>
              </w:p>
            </w:tc>
          </w:sdtContent>
        </w:sdt>
      </w:tr>
      <w:tr w:rsidR="00DB4F41" w:rsidRPr="00546139" w:rsidTr="00546139">
        <w:tc>
          <w:tcPr>
            <w:tcW w:w="9576" w:type="dxa"/>
            <w:gridSpan w:val="6"/>
            <w:shd w:val="clear" w:color="auto" w:fill="F2F2F2" w:themeFill="background1" w:themeFillShade="F2"/>
          </w:tcPr>
          <w:p w:rsidR="00DB4F41" w:rsidRPr="00546139" w:rsidRDefault="00E53F5E" w:rsidP="00B475DD">
            <w:pPr>
              <w:pStyle w:val="Label"/>
              <w:rPr>
                <w:rFonts w:asciiTheme="minorHAnsi" w:hAnsiTheme="minorHAnsi"/>
                <w:szCs w:val="20"/>
              </w:rPr>
            </w:pPr>
            <w:r w:rsidRPr="00546139">
              <w:rPr>
                <w:rFonts w:asciiTheme="minorHAnsi" w:hAnsiTheme="minorHAnsi"/>
                <w:szCs w:val="20"/>
              </w:rPr>
              <w:t>How will your place be funded including any non-attendance charge incurred?  Your application will not be processed without this information</w:t>
            </w:r>
            <w:r w:rsidR="00DB4F41" w:rsidRPr="00546139">
              <w:rPr>
                <w:rFonts w:asciiTheme="minorHAnsi" w:hAnsiTheme="minorHAnsi"/>
                <w:szCs w:val="20"/>
              </w:rPr>
              <w:t>:</w:t>
            </w:r>
          </w:p>
        </w:tc>
      </w:tr>
      <w:tr w:rsidR="00E53F5E" w:rsidRPr="00546139" w:rsidTr="00A3258F">
        <w:trPr>
          <w:trHeight w:val="397"/>
        </w:trPr>
        <w:tc>
          <w:tcPr>
            <w:tcW w:w="4503" w:type="dxa"/>
            <w:gridSpan w:val="2"/>
            <w:tcBorders>
              <w:bottom w:val="single" w:sz="4" w:space="0" w:color="000000"/>
            </w:tcBorders>
            <w:shd w:val="clear" w:color="auto" w:fill="F2F2F2" w:themeFill="background1" w:themeFillShade="F2"/>
          </w:tcPr>
          <w:p w:rsidR="00AE2DD1" w:rsidRPr="00546139" w:rsidRDefault="00E53F5E" w:rsidP="00CF22EC">
            <w:pPr>
              <w:pStyle w:val="Details"/>
              <w:rPr>
                <w:b/>
                <w:szCs w:val="20"/>
              </w:rPr>
            </w:pPr>
            <w:r w:rsidRPr="00546139">
              <w:rPr>
                <w:b/>
                <w:szCs w:val="20"/>
              </w:rPr>
              <w:t xml:space="preserve">IOWSCB </w:t>
            </w:r>
            <w:r w:rsidR="00AE2DD1" w:rsidRPr="00546139">
              <w:rPr>
                <w:b/>
                <w:szCs w:val="20"/>
              </w:rPr>
              <w:t xml:space="preserve">Contributing </w:t>
            </w:r>
            <w:r w:rsidRPr="00546139">
              <w:rPr>
                <w:b/>
                <w:szCs w:val="20"/>
              </w:rPr>
              <w:t>Partner Agency</w:t>
            </w:r>
            <w:r w:rsidR="00AE2DD1" w:rsidRPr="00546139">
              <w:rPr>
                <w:b/>
                <w:szCs w:val="20"/>
              </w:rPr>
              <w:t xml:space="preserve"> (please tick):</w:t>
            </w:r>
          </w:p>
        </w:tc>
        <w:tc>
          <w:tcPr>
            <w:tcW w:w="567" w:type="dxa"/>
            <w:gridSpan w:val="2"/>
            <w:tcBorders>
              <w:bottom w:val="single" w:sz="4" w:space="0" w:color="000000"/>
            </w:tcBorders>
            <w:shd w:val="clear" w:color="auto" w:fill="FFFFFF" w:themeFill="background1"/>
          </w:tcPr>
          <w:p w:rsidR="00E53F5E" w:rsidRPr="00546139" w:rsidRDefault="00E53F5E" w:rsidP="00CF22EC">
            <w:pPr>
              <w:pStyle w:val="Details"/>
              <w:rPr>
                <w:szCs w:val="20"/>
              </w:rPr>
            </w:pPr>
          </w:p>
        </w:tc>
        <w:tc>
          <w:tcPr>
            <w:tcW w:w="4506" w:type="dxa"/>
            <w:gridSpan w:val="2"/>
            <w:vMerge w:val="restart"/>
            <w:shd w:val="clear" w:color="auto" w:fill="FFFFFF" w:themeFill="background1"/>
          </w:tcPr>
          <w:p w:rsidR="00E53F5E" w:rsidRPr="00546139" w:rsidRDefault="00546139" w:rsidP="00146B76">
            <w:pPr>
              <w:pStyle w:val="Details"/>
              <w:rPr>
                <w:szCs w:val="20"/>
              </w:rPr>
            </w:pPr>
            <w:r w:rsidRPr="00546139">
              <w:rPr>
                <w:b/>
                <w:szCs w:val="20"/>
              </w:rPr>
              <w:t>Invoice address:</w:t>
            </w:r>
          </w:p>
        </w:tc>
      </w:tr>
      <w:tr w:rsidR="00E53F5E" w:rsidRPr="00546139" w:rsidTr="00A3258F">
        <w:trPr>
          <w:trHeight w:val="397"/>
        </w:trPr>
        <w:tc>
          <w:tcPr>
            <w:tcW w:w="4503" w:type="dxa"/>
            <w:gridSpan w:val="2"/>
            <w:tcBorders>
              <w:bottom w:val="single" w:sz="4" w:space="0" w:color="000000"/>
            </w:tcBorders>
            <w:shd w:val="clear" w:color="auto" w:fill="F2F2F2" w:themeFill="background1" w:themeFillShade="F2"/>
          </w:tcPr>
          <w:p w:rsidR="00E53F5E" w:rsidRPr="00546139" w:rsidRDefault="00AE2DD1" w:rsidP="00CF22EC">
            <w:pPr>
              <w:pStyle w:val="Details"/>
              <w:rPr>
                <w:b/>
                <w:szCs w:val="20"/>
              </w:rPr>
            </w:pPr>
            <w:r w:rsidRPr="00546139">
              <w:rPr>
                <w:b/>
                <w:szCs w:val="20"/>
              </w:rPr>
              <w:t>Non-contributor (please tick):</w:t>
            </w:r>
          </w:p>
        </w:tc>
        <w:tc>
          <w:tcPr>
            <w:tcW w:w="567" w:type="dxa"/>
            <w:gridSpan w:val="2"/>
            <w:tcBorders>
              <w:bottom w:val="single" w:sz="4" w:space="0" w:color="000000"/>
            </w:tcBorders>
            <w:shd w:val="clear" w:color="auto" w:fill="FFFFFF" w:themeFill="background1"/>
          </w:tcPr>
          <w:p w:rsidR="00E53F5E" w:rsidRPr="00546139" w:rsidRDefault="00E53F5E" w:rsidP="00CF22EC">
            <w:pPr>
              <w:pStyle w:val="Details"/>
              <w:rPr>
                <w:szCs w:val="20"/>
              </w:rPr>
            </w:pPr>
          </w:p>
        </w:tc>
        <w:tc>
          <w:tcPr>
            <w:tcW w:w="4506" w:type="dxa"/>
            <w:gridSpan w:val="2"/>
            <w:vMerge/>
            <w:shd w:val="clear" w:color="auto" w:fill="F2F2F2" w:themeFill="background1" w:themeFillShade="F2"/>
          </w:tcPr>
          <w:p w:rsidR="00E53F5E" w:rsidRPr="00546139" w:rsidRDefault="00E53F5E" w:rsidP="00146B76">
            <w:pPr>
              <w:pStyle w:val="Details"/>
              <w:rPr>
                <w:szCs w:val="20"/>
              </w:rPr>
            </w:pPr>
          </w:p>
        </w:tc>
      </w:tr>
      <w:tr w:rsidR="00DB7B5C" w:rsidRPr="00546139" w:rsidTr="00A461C4">
        <w:trPr>
          <w:trHeight w:val="454"/>
        </w:trPr>
        <w:tc>
          <w:tcPr>
            <w:tcW w:w="9576" w:type="dxa"/>
            <w:gridSpan w:val="6"/>
            <w:shd w:val="clear" w:color="auto" w:fill="D9D9D9" w:themeFill="background1" w:themeFillShade="D9"/>
          </w:tcPr>
          <w:p w:rsidR="00546139" w:rsidRPr="00A461C4" w:rsidRDefault="00546139" w:rsidP="00546139">
            <w:pPr>
              <w:pStyle w:val="Label"/>
              <w:jc w:val="center"/>
              <w:rPr>
                <w:rFonts w:asciiTheme="minorHAnsi" w:hAnsiTheme="minorHAnsi"/>
                <w:sz w:val="24"/>
                <w:szCs w:val="24"/>
              </w:rPr>
            </w:pPr>
            <w:r w:rsidRPr="00A461C4">
              <w:rPr>
                <w:rFonts w:asciiTheme="minorHAnsi" w:hAnsiTheme="minorHAnsi"/>
                <w:sz w:val="24"/>
                <w:szCs w:val="24"/>
              </w:rPr>
              <w:t>Signature</w:t>
            </w:r>
          </w:p>
        </w:tc>
      </w:tr>
      <w:tr w:rsidR="00DB7B5C" w:rsidRPr="00546139" w:rsidTr="00B475DD">
        <w:tc>
          <w:tcPr>
            <w:tcW w:w="9576" w:type="dxa"/>
            <w:gridSpan w:val="6"/>
          </w:tcPr>
          <w:p w:rsidR="00546139" w:rsidRPr="00546139" w:rsidRDefault="00546139" w:rsidP="00675772">
            <w:pPr>
              <w:pStyle w:val="Notes"/>
              <w:rPr>
                <w:rStyle w:val="NotesChar"/>
                <w:sz w:val="22"/>
              </w:rPr>
            </w:pPr>
            <w:r w:rsidRPr="00546139">
              <w:rPr>
                <w:rStyle w:val="NotesChar"/>
                <w:sz w:val="22"/>
              </w:rPr>
              <w:t xml:space="preserve">I understand by signing this form I agree to attend the above named event and that I must notify the Isle of Wight Safeguarding Children Board in writing if I am unable to attend.  I understand by signing this form I take full responsibility and will be charged </w:t>
            </w:r>
            <w:r w:rsidR="002E606D">
              <w:rPr>
                <w:rStyle w:val="NotesChar"/>
                <w:sz w:val="22"/>
              </w:rPr>
              <w:t>a £50</w:t>
            </w:r>
            <w:r w:rsidRPr="00546139">
              <w:rPr>
                <w:rStyle w:val="NotesChar"/>
                <w:sz w:val="22"/>
              </w:rPr>
              <w:t xml:space="preserve"> fee for non-attendance</w:t>
            </w:r>
            <w:r w:rsidR="002E606D">
              <w:rPr>
                <w:rStyle w:val="NotesChar"/>
                <w:sz w:val="22"/>
              </w:rPr>
              <w:t xml:space="preserve"> if less than 48 </w:t>
            </w:r>
            <w:proofErr w:type="spellStart"/>
            <w:r w:rsidR="002E606D">
              <w:rPr>
                <w:rStyle w:val="NotesChar"/>
                <w:sz w:val="22"/>
              </w:rPr>
              <w:t>hours notice</w:t>
            </w:r>
            <w:proofErr w:type="spellEnd"/>
            <w:r w:rsidR="002E606D">
              <w:rPr>
                <w:rStyle w:val="NotesChar"/>
                <w:sz w:val="22"/>
              </w:rPr>
              <w:t xml:space="preserve"> of cancellation is given</w:t>
            </w:r>
            <w:r w:rsidRPr="00546139">
              <w:rPr>
                <w:rStyle w:val="NotesChar"/>
                <w:sz w:val="22"/>
              </w:rPr>
              <w:t>.</w:t>
            </w:r>
          </w:p>
          <w:p w:rsidR="00675772" w:rsidRPr="00A461C4" w:rsidRDefault="00546139" w:rsidP="00546139">
            <w:pPr>
              <w:pStyle w:val="Notes"/>
              <w:rPr>
                <w:i w:val="0"/>
                <w:sz w:val="22"/>
              </w:rPr>
            </w:pPr>
            <w:r w:rsidRPr="00546139">
              <w:rPr>
                <w:rStyle w:val="NotesChar"/>
                <w:sz w:val="22"/>
              </w:rPr>
              <w:t>I am also aware the information contained on this form will be held on a computer system, which is registered under the Data Protection Act 1988.</w:t>
            </w:r>
          </w:p>
        </w:tc>
      </w:tr>
      <w:tr w:rsidR="00801E90" w:rsidRPr="00546139" w:rsidTr="009462E6">
        <w:trPr>
          <w:trHeight w:val="397"/>
        </w:trPr>
        <w:tc>
          <w:tcPr>
            <w:tcW w:w="4788" w:type="dxa"/>
            <w:gridSpan w:val="3"/>
            <w:shd w:val="clear" w:color="auto" w:fill="F2F2F2" w:themeFill="background1" w:themeFillShade="F2"/>
          </w:tcPr>
          <w:p w:rsidR="00801E90" w:rsidRDefault="00801E90" w:rsidP="009462E6">
            <w:pPr>
              <w:pStyle w:val="Details"/>
              <w:rPr>
                <w:szCs w:val="20"/>
              </w:rPr>
            </w:pPr>
            <w:r w:rsidRPr="009770B5">
              <w:rPr>
                <w:b/>
                <w:szCs w:val="20"/>
              </w:rPr>
              <w:t>Signature:</w:t>
            </w:r>
            <w:r>
              <w:rPr>
                <w:szCs w:val="20"/>
              </w:rPr>
              <w:t xml:space="preserve"> </w:t>
            </w:r>
            <w:sdt>
              <w:sdtPr>
                <w:rPr>
                  <w:szCs w:val="20"/>
                </w:rPr>
                <w:id w:val="976881252"/>
                <w:placeholder>
                  <w:docPart w:val="3845EB358BAF4ACD9A10912DFB853EB9"/>
                </w:placeholder>
                <w:temporary/>
                <w:showingPlcHdr/>
              </w:sdtPr>
              <w:sdtEndPr/>
              <w:sdtContent>
                <w:r w:rsidRPr="00546139">
                  <w:rPr>
                    <w:rStyle w:val="PlaceholderText"/>
                    <w:color w:val="262626"/>
                    <w:szCs w:val="20"/>
                  </w:rPr>
                  <w:t>Click here to enter text.</w:t>
                </w:r>
              </w:sdtContent>
            </w:sdt>
          </w:p>
        </w:tc>
        <w:tc>
          <w:tcPr>
            <w:tcW w:w="4788" w:type="dxa"/>
            <w:gridSpan w:val="3"/>
            <w:shd w:val="clear" w:color="auto" w:fill="F2F2F2" w:themeFill="background1" w:themeFillShade="F2"/>
          </w:tcPr>
          <w:p w:rsidR="00801E90" w:rsidRDefault="00801E90" w:rsidP="00801E90">
            <w:pPr>
              <w:pStyle w:val="Details"/>
              <w:rPr>
                <w:szCs w:val="20"/>
              </w:rPr>
            </w:pPr>
            <w:r w:rsidRPr="009770B5">
              <w:rPr>
                <w:b/>
                <w:szCs w:val="20"/>
              </w:rPr>
              <w:t>Date</w:t>
            </w:r>
            <w:r>
              <w:rPr>
                <w:b/>
                <w:szCs w:val="20"/>
              </w:rPr>
              <w:t xml:space="preserve">: </w:t>
            </w:r>
            <w:sdt>
              <w:sdtPr>
                <w:rPr>
                  <w:szCs w:val="20"/>
                </w:rPr>
                <w:id w:val="-517533506"/>
                <w:placeholder>
                  <w:docPart w:val="3793E5B10B83444095FA4EDF7F82929C"/>
                </w:placeholder>
                <w:showingPlcHdr/>
                <w:date>
                  <w:dateFormat w:val="MMMM d, yyyy"/>
                  <w:lid w:val="en-US"/>
                  <w:storeMappedDataAs w:val="dateTime"/>
                  <w:calendar w:val="gregorian"/>
                </w:date>
              </w:sdtPr>
              <w:sdtEndPr/>
              <w:sdtContent>
                <w:r w:rsidRPr="00546139">
                  <w:rPr>
                    <w:rStyle w:val="PlaceholderText"/>
                    <w:color w:val="262626"/>
                    <w:szCs w:val="20"/>
                  </w:rPr>
                  <w:t>Click here to enter a date.</w:t>
                </w:r>
              </w:sdtContent>
            </w:sdt>
          </w:p>
        </w:tc>
      </w:tr>
    </w:tbl>
    <w:p w:rsidR="006C5CCB" w:rsidRDefault="006C5CCB" w:rsidP="0079152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8"/>
        <w:gridCol w:w="3330"/>
        <w:gridCol w:w="1170"/>
        <w:gridCol w:w="3258"/>
      </w:tblGrid>
      <w:tr w:rsidR="00801E90" w:rsidRPr="00546139" w:rsidTr="009462E6">
        <w:trPr>
          <w:trHeight w:val="397"/>
        </w:trPr>
        <w:tc>
          <w:tcPr>
            <w:tcW w:w="1818" w:type="dxa"/>
            <w:shd w:val="clear" w:color="auto" w:fill="DBE5F1" w:themeFill="accent1" w:themeFillTint="33"/>
          </w:tcPr>
          <w:p w:rsidR="00801E90" w:rsidRPr="00546139" w:rsidRDefault="00801E90" w:rsidP="009462E6">
            <w:pPr>
              <w:pStyle w:val="Details"/>
              <w:rPr>
                <w:szCs w:val="20"/>
              </w:rPr>
            </w:pPr>
            <w:r w:rsidRPr="00546139">
              <w:rPr>
                <w:szCs w:val="20"/>
              </w:rPr>
              <w:t>Received By:</w:t>
            </w:r>
          </w:p>
        </w:tc>
        <w:sdt>
          <w:sdtPr>
            <w:rPr>
              <w:szCs w:val="20"/>
            </w:rPr>
            <w:id w:val="96767532"/>
            <w:placeholder>
              <w:docPart w:val="04A054299BD9420490CD63A61A9376D4"/>
            </w:placeholder>
            <w:temporary/>
            <w:showingPlcHdr/>
          </w:sdtPr>
          <w:sdtEndPr/>
          <w:sdtContent>
            <w:tc>
              <w:tcPr>
                <w:tcW w:w="3330" w:type="dxa"/>
              </w:tcPr>
              <w:p w:rsidR="00801E90" w:rsidRPr="00546139" w:rsidRDefault="00801E90" w:rsidP="009462E6">
                <w:pPr>
                  <w:pStyle w:val="Details"/>
                  <w:rPr>
                    <w:szCs w:val="20"/>
                  </w:rPr>
                </w:pPr>
                <w:r w:rsidRPr="00546139">
                  <w:rPr>
                    <w:rStyle w:val="PlaceholderText"/>
                    <w:color w:val="262626"/>
                    <w:szCs w:val="20"/>
                  </w:rPr>
                  <w:t>Click here to enter text.</w:t>
                </w:r>
              </w:p>
            </w:tc>
          </w:sdtContent>
        </w:sdt>
        <w:tc>
          <w:tcPr>
            <w:tcW w:w="1170" w:type="dxa"/>
            <w:tcBorders>
              <w:bottom w:val="single" w:sz="4" w:space="0" w:color="000000"/>
            </w:tcBorders>
            <w:shd w:val="clear" w:color="auto" w:fill="DBE5F1" w:themeFill="accent1" w:themeFillTint="33"/>
          </w:tcPr>
          <w:p w:rsidR="00801E90" w:rsidRPr="00546139" w:rsidRDefault="00801E90" w:rsidP="009462E6">
            <w:pPr>
              <w:pStyle w:val="Details"/>
              <w:rPr>
                <w:szCs w:val="20"/>
              </w:rPr>
            </w:pPr>
            <w:r w:rsidRPr="00546139">
              <w:rPr>
                <w:szCs w:val="20"/>
              </w:rPr>
              <w:t>Date:</w:t>
            </w:r>
          </w:p>
        </w:tc>
        <w:sdt>
          <w:sdtPr>
            <w:rPr>
              <w:szCs w:val="20"/>
            </w:rPr>
            <w:id w:val="96767540"/>
            <w:placeholder>
              <w:docPart w:val="727130821C12479FA654CD9E49EB4F79"/>
            </w:placeholder>
            <w:showingPlcHdr/>
            <w:date>
              <w:dateFormat w:val="MMMM d, yyyy"/>
              <w:lid w:val="en-US"/>
              <w:storeMappedDataAs w:val="dateTime"/>
              <w:calendar w:val="gregorian"/>
            </w:date>
          </w:sdtPr>
          <w:sdtEndPr/>
          <w:sdtContent>
            <w:tc>
              <w:tcPr>
                <w:tcW w:w="3258" w:type="dxa"/>
              </w:tcPr>
              <w:p w:rsidR="00801E90" w:rsidRPr="00546139" w:rsidRDefault="00801E90" w:rsidP="009462E6">
                <w:pPr>
                  <w:pStyle w:val="Details"/>
                  <w:rPr>
                    <w:szCs w:val="20"/>
                  </w:rPr>
                </w:pPr>
                <w:r w:rsidRPr="00546139">
                  <w:rPr>
                    <w:rStyle w:val="PlaceholderText"/>
                    <w:color w:val="262626"/>
                    <w:szCs w:val="20"/>
                  </w:rPr>
                  <w:t>Click here to enter a date.</w:t>
                </w:r>
              </w:p>
            </w:tc>
          </w:sdtContent>
        </w:sdt>
      </w:tr>
      <w:tr w:rsidR="00801E90" w:rsidRPr="00546139" w:rsidTr="009462E6">
        <w:trPr>
          <w:trHeight w:val="397"/>
        </w:trPr>
        <w:tc>
          <w:tcPr>
            <w:tcW w:w="1818" w:type="dxa"/>
            <w:shd w:val="clear" w:color="auto" w:fill="DBE5F1" w:themeFill="accent1" w:themeFillTint="33"/>
          </w:tcPr>
          <w:p w:rsidR="00801E90" w:rsidRPr="00546139" w:rsidRDefault="00801E90" w:rsidP="009462E6">
            <w:pPr>
              <w:pStyle w:val="Details"/>
              <w:rPr>
                <w:szCs w:val="20"/>
              </w:rPr>
            </w:pPr>
            <w:r w:rsidRPr="00546139">
              <w:rPr>
                <w:szCs w:val="20"/>
              </w:rPr>
              <w:t>Approved By:</w:t>
            </w:r>
          </w:p>
        </w:tc>
        <w:sdt>
          <w:sdtPr>
            <w:rPr>
              <w:szCs w:val="20"/>
            </w:rPr>
            <w:id w:val="96767533"/>
            <w:placeholder>
              <w:docPart w:val="4D71A0C979EA45388FB70D64F1BDFE2F"/>
            </w:placeholder>
            <w:temporary/>
            <w:showingPlcHdr/>
          </w:sdtPr>
          <w:sdtEndPr/>
          <w:sdtContent>
            <w:tc>
              <w:tcPr>
                <w:tcW w:w="3330" w:type="dxa"/>
              </w:tcPr>
              <w:p w:rsidR="00801E90" w:rsidRPr="00546139" w:rsidRDefault="00801E90" w:rsidP="009462E6">
                <w:pPr>
                  <w:pStyle w:val="Details"/>
                  <w:rPr>
                    <w:szCs w:val="20"/>
                  </w:rPr>
                </w:pPr>
                <w:r w:rsidRPr="00546139">
                  <w:rPr>
                    <w:rStyle w:val="PlaceholderText"/>
                    <w:color w:val="262626"/>
                    <w:szCs w:val="20"/>
                  </w:rPr>
                  <w:t>Click here to enter text.</w:t>
                </w:r>
              </w:p>
            </w:tc>
          </w:sdtContent>
        </w:sdt>
        <w:tc>
          <w:tcPr>
            <w:tcW w:w="1170" w:type="dxa"/>
            <w:shd w:val="clear" w:color="auto" w:fill="DBE5F1" w:themeFill="accent1" w:themeFillTint="33"/>
          </w:tcPr>
          <w:p w:rsidR="00801E90" w:rsidRPr="00546139" w:rsidRDefault="00801E90" w:rsidP="009462E6">
            <w:pPr>
              <w:pStyle w:val="Details"/>
              <w:rPr>
                <w:szCs w:val="20"/>
              </w:rPr>
            </w:pPr>
            <w:r w:rsidRPr="00546139">
              <w:rPr>
                <w:szCs w:val="20"/>
              </w:rPr>
              <w:t>Date:</w:t>
            </w:r>
          </w:p>
        </w:tc>
        <w:sdt>
          <w:sdtPr>
            <w:rPr>
              <w:szCs w:val="20"/>
            </w:rPr>
            <w:id w:val="96767541"/>
            <w:placeholder>
              <w:docPart w:val="16DDB60600C3436E849479F61CB32296"/>
            </w:placeholder>
            <w:showingPlcHdr/>
            <w:date>
              <w:dateFormat w:val="MMMM d, yyyy"/>
              <w:lid w:val="en-US"/>
              <w:storeMappedDataAs w:val="dateTime"/>
              <w:calendar w:val="gregorian"/>
            </w:date>
          </w:sdtPr>
          <w:sdtEndPr/>
          <w:sdtContent>
            <w:tc>
              <w:tcPr>
                <w:tcW w:w="3258" w:type="dxa"/>
              </w:tcPr>
              <w:p w:rsidR="00801E90" w:rsidRPr="00546139" w:rsidRDefault="00801E90" w:rsidP="009462E6">
                <w:pPr>
                  <w:pStyle w:val="Details"/>
                  <w:rPr>
                    <w:szCs w:val="20"/>
                  </w:rPr>
                </w:pPr>
                <w:r w:rsidRPr="00546139">
                  <w:rPr>
                    <w:rStyle w:val="PlaceholderText"/>
                    <w:color w:val="262626"/>
                    <w:szCs w:val="20"/>
                  </w:rPr>
                  <w:t>Click here to enter a date.</w:t>
                </w:r>
              </w:p>
            </w:tc>
          </w:sdtContent>
        </w:sdt>
      </w:tr>
      <w:tr w:rsidR="00801E90" w:rsidRPr="00546139" w:rsidTr="009462E6">
        <w:trPr>
          <w:trHeight w:val="397"/>
        </w:trPr>
        <w:tc>
          <w:tcPr>
            <w:tcW w:w="1818" w:type="dxa"/>
            <w:shd w:val="clear" w:color="auto" w:fill="DBE5F1" w:themeFill="accent1" w:themeFillTint="33"/>
          </w:tcPr>
          <w:p w:rsidR="00801E90" w:rsidRPr="00546139" w:rsidRDefault="00801E90" w:rsidP="009462E6">
            <w:pPr>
              <w:pStyle w:val="Details"/>
              <w:rPr>
                <w:szCs w:val="20"/>
              </w:rPr>
            </w:pPr>
            <w:r w:rsidRPr="00546139">
              <w:rPr>
                <w:szCs w:val="20"/>
              </w:rPr>
              <w:t>Confirmation sent:</w:t>
            </w:r>
          </w:p>
        </w:tc>
        <w:sdt>
          <w:sdtPr>
            <w:rPr>
              <w:szCs w:val="20"/>
            </w:rPr>
            <w:id w:val="96767534"/>
            <w:placeholder>
              <w:docPart w:val="C11813D42F7B4D4B98DA9805DB0CEBAE"/>
            </w:placeholder>
            <w:temporary/>
            <w:showingPlcHdr/>
          </w:sdtPr>
          <w:sdtEndPr/>
          <w:sdtContent>
            <w:tc>
              <w:tcPr>
                <w:tcW w:w="3330" w:type="dxa"/>
              </w:tcPr>
              <w:p w:rsidR="00801E90" w:rsidRPr="00546139" w:rsidRDefault="00801E90" w:rsidP="009462E6">
                <w:pPr>
                  <w:pStyle w:val="Details"/>
                  <w:rPr>
                    <w:szCs w:val="20"/>
                  </w:rPr>
                </w:pPr>
                <w:r w:rsidRPr="00546139">
                  <w:rPr>
                    <w:rStyle w:val="PlaceholderText"/>
                    <w:color w:val="262626"/>
                    <w:szCs w:val="20"/>
                  </w:rPr>
                  <w:t>Click here to enter text.</w:t>
                </w:r>
              </w:p>
            </w:tc>
          </w:sdtContent>
        </w:sdt>
        <w:tc>
          <w:tcPr>
            <w:tcW w:w="1170" w:type="dxa"/>
            <w:shd w:val="clear" w:color="auto" w:fill="DBE5F1" w:themeFill="accent1" w:themeFillTint="33"/>
          </w:tcPr>
          <w:p w:rsidR="00801E90" w:rsidRPr="00546139" w:rsidRDefault="00801E90" w:rsidP="009462E6">
            <w:pPr>
              <w:pStyle w:val="Details"/>
              <w:rPr>
                <w:szCs w:val="20"/>
              </w:rPr>
            </w:pPr>
            <w:r>
              <w:rPr>
                <w:szCs w:val="20"/>
              </w:rPr>
              <w:t>Date</w:t>
            </w:r>
            <w:r w:rsidRPr="00546139">
              <w:rPr>
                <w:szCs w:val="20"/>
              </w:rPr>
              <w:t>:</w:t>
            </w:r>
          </w:p>
        </w:tc>
        <w:sdt>
          <w:sdtPr>
            <w:rPr>
              <w:szCs w:val="20"/>
            </w:rPr>
            <w:id w:val="-643044594"/>
            <w:placeholder>
              <w:docPart w:val="F725A492E6EC46F299C35B2C9F31929F"/>
            </w:placeholder>
            <w:showingPlcHdr/>
            <w:date>
              <w:dateFormat w:val="MMMM d, yyyy"/>
              <w:lid w:val="en-US"/>
              <w:storeMappedDataAs w:val="dateTime"/>
              <w:calendar w:val="gregorian"/>
            </w:date>
          </w:sdtPr>
          <w:sdtEndPr/>
          <w:sdtContent>
            <w:tc>
              <w:tcPr>
                <w:tcW w:w="3258" w:type="dxa"/>
              </w:tcPr>
              <w:p w:rsidR="00801E90" w:rsidRPr="00546139" w:rsidRDefault="00801E90" w:rsidP="009462E6">
                <w:pPr>
                  <w:pStyle w:val="Details"/>
                  <w:rPr>
                    <w:szCs w:val="20"/>
                  </w:rPr>
                </w:pPr>
                <w:r w:rsidRPr="00546139">
                  <w:rPr>
                    <w:rStyle w:val="PlaceholderText"/>
                    <w:color w:val="262626"/>
                    <w:szCs w:val="20"/>
                  </w:rPr>
                  <w:t>Click here to enter a date.</w:t>
                </w:r>
              </w:p>
            </w:tc>
          </w:sdtContent>
        </w:sdt>
      </w:tr>
    </w:tbl>
    <w:p w:rsidR="00801E90" w:rsidRPr="00675772" w:rsidRDefault="00801E90" w:rsidP="00364112"/>
    <w:sectPr w:rsidR="00801E90" w:rsidRPr="00675772" w:rsidSect="00364112">
      <w:headerReference w:type="even" r:id="rId10"/>
      <w:headerReference w:type="default" r:id="rId11"/>
      <w:footerReference w:type="even" r:id="rId12"/>
      <w:footerReference w:type="default" r:id="rId13"/>
      <w:headerReference w:type="first" r:id="rId14"/>
      <w:footerReference w:type="first" r:id="rId15"/>
      <w:pgSz w:w="12240" w:h="15840" w:code="1"/>
      <w:pgMar w:top="1440" w:right="851" w:bottom="5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38C" w:rsidRDefault="0014738C" w:rsidP="00037D55">
      <w:pPr>
        <w:spacing w:before="0" w:after="0"/>
      </w:pPr>
      <w:r>
        <w:separator/>
      </w:r>
    </w:p>
  </w:endnote>
  <w:endnote w:type="continuationSeparator" w:id="0">
    <w:p w:rsidR="0014738C" w:rsidRDefault="0014738C" w:rsidP="00037D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AE3" w:rsidRDefault="009F7A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AE3" w:rsidRDefault="009F7A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AE3" w:rsidRDefault="009F7A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38C" w:rsidRDefault="0014738C" w:rsidP="00037D55">
      <w:pPr>
        <w:spacing w:before="0" w:after="0"/>
      </w:pPr>
      <w:r>
        <w:separator/>
      </w:r>
    </w:p>
  </w:footnote>
  <w:footnote w:type="continuationSeparator" w:id="0">
    <w:p w:rsidR="0014738C" w:rsidRDefault="0014738C" w:rsidP="00037D5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AE3" w:rsidRDefault="009F7A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0F1" w:rsidRPr="008E098E" w:rsidRDefault="002F20F1" w:rsidP="002F20F1">
    <w:pPr>
      <w:pStyle w:val="Companyname"/>
      <w:jc w:val="left"/>
      <w:rPr>
        <w:sz w:val="32"/>
        <w:szCs w:val="32"/>
      </w:rPr>
    </w:pPr>
    <w:r w:rsidRPr="008E098E">
      <w:rPr>
        <w:noProof/>
        <w:sz w:val="32"/>
        <w:szCs w:val="32"/>
        <w:lang w:val="en-GB" w:eastAsia="en-GB"/>
      </w:rPr>
      <w:drawing>
        <wp:anchor distT="0" distB="0" distL="114300" distR="114300" simplePos="0" relativeHeight="251659264" behindDoc="1" locked="0" layoutInCell="1" allowOverlap="1" wp14:anchorId="68B9A006" wp14:editId="343D076F">
          <wp:simplePos x="0" y="0"/>
          <wp:positionH relativeFrom="column">
            <wp:posOffset>5499735</wp:posOffset>
          </wp:positionH>
          <wp:positionV relativeFrom="paragraph">
            <wp:posOffset>-292735</wp:posOffset>
          </wp:positionV>
          <wp:extent cx="1022400" cy="10368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2400" cy="1036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098E">
      <w:rPr>
        <w:sz w:val="32"/>
        <w:szCs w:val="32"/>
      </w:rPr>
      <w:t>Isle of Wight Safeguarding Children Board</w:t>
    </w:r>
  </w:p>
  <w:p w:rsidR="002F20F1" w:rsidRPr="009F7AE3" w:rsidRDefault="002F20F1" w:rsidP="00A461C4">
    <w:pPr>
      <w:spacing w:after="0"/>
      <w:rPr>
        <w:b/>
        <w:sz w:val="18"/>
        <w:szCs w:val="18"/>
      </w:rPr>
    </w:pPr>
    <w:r w:rsidRPr="00A461C4">
      <w:rPr>
        <w:b/>
        <w:sz w:val="22"/>
      </w:rPr>
      <w:t>PLEASE COMPLETE ALL SECTIONS OF THE FORM</w:t>
    </w:r>
    <w:r w:rsidR="002E606D">
      <w:rPr>
        <w:b/>
        <w:sz w:val="22"/>
      </w:rPr>
      <w:t xml:space="preserve">. </w:t>
    </w:r>
    <w:r w:rsidR="002E606D" w:rsidRPr="009F7AE3">
      <w:rPr>
        <w:b/>
        <w:sz w:val="18"/>
        <w:szCs w:val="18"/>
      </w:rPr>
      <w:t>T</w:t>
    </w:r>
    <w:r w:rsidRPr="009F7AE3">
      <w:rPr>
        <w:b/>
        <w:sz w:val="18"/>
        <w:szCs w:val="18"/>
      </w:rPr>
      <w:t>his will ensure prompt processing of your application.</w:t>
    </w:r>
  </w:p>
  <w:p w:rsidR="002F20F1" w:rsidRPr="00A461C4" w:rsidRDefault="002F20F1" w:rsidP="00A461C4">
    <w:pPr>
      <w:spacing w:after="0"/>
      <w:rPr>
        <w:b/>
        <w:sz w:val="16"/>
        <w:szCs w:val="16"/>
      </w:rPr>
    </w:pPr>
  </w:p>
  <w:p w:rsidR="002E606D" w:rsidRDefault="002F20F1" w:rsidP="00A461C4">
    <w:pPr>
      <w:spacing w:after="0"/>
      <w:rPr>
        <w:b/>
        <w:sz w:val="22"/>
      </w:rPr>
    </w:pPr>
    <w:r w:rsidRPr="00A461C4">
      <w:rPr>
        <w:b/>
        <w:sz w:val="22"/>
      </w:rPr>
      <w:t xml:space="preserve">Please return the completed application form via email to </w:t>
    </w:r>
    <w:hyperlink r:id="rId2" w:history="1">
      <w:r w:rsidRPr="00A461C4">
        <w:rPr>
          <w:rStyle w:val="Hyperlink"/>
          <w:b/>
          <w:sz w:val="22"/>
        </w:rPr>
        <w:t>lscb@iow.gov.uk</w:t>
      </w:r>
    </w:hyperlink>
    <w:r w:rsidRPr="00A461C4">
      <w:rPr>
        <w:b/>
        <w:sz w:val="22"/>
      </w:rPr>
      <w:t xml:space="preserve"> </w:t>
    </w:r>
  </w:p>
  <w:p w:rsidR="002F20F1" w:rsidRPr="00A461C4" w:rsidRDefault="002F20F1" w:rsidP="00A461C4">
    <w:pPr>
      <w:spacing w:after="0"/>
      <w:rPr>
        <w:b/>
        <w:sz w:val="22"/>
      </w:rPr>
    </w:pPr>
    <w:proofErr w:type="gramStart"/>
    <w:r w:rsidRPr="00A461C4">
      <w:rPr>
        <w:b/>
        <w:sz w:val="22"/>
      </w:rPr>
      <w:t>or</w:t>
    </w:r>
    <w:proofErr w:type="gramEnd"/>
    <w:r w:rsidRPr="00A461C4">
      <w:rPr>
        <w:b/>
        <w:sz w:val="22"/>
      </w:rPr>
      <w:t xml:space="preserve"> hard copy to IOWSCB, 1</w:t>
    </w:r>
    <w:r w:rsidRPr="00A461C4">
      <w:rPr>
        <w:b/>
        <w:sz w:val="22"/>
        <w:vertAlign w:val="superscript"/>
      </w:rPr>
      <w:t>st</w:t>
    </w:r>
    <w:r w:rsidRPr="00A461C4">
      <w:rPr>
        <w:b/>
        <w:sz w:val="22"/>
      </w:rPr>
      <w:t xml:space="preserve"> </w:t>
    </w:r>
    <w:r w:rsidR="002E606D">
      <w:rPr>
        <w:b/>
        <w:sz w:val="22"/>
      </w:rPr>
      <w:t>F</w:t>
    </w:r>
    <w:r w:rsidRPr="00A461C4">
      <w:rPr>
        <w:b/>
        <w:sz w:val="22"/>
      </w:rPr>
      <w:t>loor, Jubilee Stores, Newport, PO30 2EH.</w:t>
    </w:r>
  </w:p>
  <w:p w:rsidR="002F20F1" w:rsidRPr="00A461C4" w:rsidRDefault="002F20F1" w:rsidP="00A461C4">
    <w:pPr>
      <w:spacing w:after="0"/>
      <w:rPr>
        <w:b/>
        <w:sz w:val="16"/>
        <w:szCs w:val="16"/>
      </w:rPr>
    </w:pPr>
  </w:p>
  <w:p w:rsidR="002F20F1" w:rsidRPr="00A461C4" w:rsidRDefault="002F20F1" w:rsidP="00A461C4">
    <w:pPr>
      <w:spacing w:after="0"/>
      <w:rPr>
        <w:b/>
        <w:sz w:val="22"/>
      </w:rPr>
    </w:pPr>
    <w:r w:rsidRPr="00A461C4">
      <w:rPr>
        <w:b/>
        <w:sz w:val="22"/>
      </w:rPr>
      <w:t>Please ensure you have read the target group for your chosen event or you may be liable for the full cost of the course if you later realise this event is not relevant to you.</w:t>
    </w:r>
  </w:p>
  <w:p w:rsidR="002F20F1" w:rsidRDefault="002F20F1" w:rsidP="002F20F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AE3" w:rsidRDefault="009F7A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4337">
      <o:colormenu v:ext="edit" fillcolor="none [321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38C"/>
    <w:rsid w:val="000255A3"/>
    <w:rsid w:val="00035AA4"/>
    <w:rsid w:val="00037D55"/>
    <w:rsid w:val="000853BC"/>
    <w:rsid w:val="000C5A46"/>
    <w:rsid w:val="000E43A5"/>
    <w:rsid w:val="000F0378"/>
    <w:rsid w:val="000F6B6D"/>
    <w:rsid w:val="00114FAC"/>
    <w:rsid w:val="0012566B"/>
    <w:rsid w:val="0014076C"/>
    <w:rsid w:val="00146B76"/>
    <w:rsid w:val="0014738C"/>
    <w:rsid w:val="00147A54"/>
    <w:rsid w:val="001A24F2"/>
    <w:rsid w:val="00201D1A"/>
    <w:rsid w:val="00276A6F"/>
    <w:rsid w:val="00291A45"/>
    <w:rsid w:val="002E606D"/>
    <w:rsid w:val="002F20F1"/>
    <w:rsid w:val="0036119B"/>
    <w:rsid w:val="00364112"/>
    <w:rsid w:val="00365061"/>
    <w:rsid w:val="00374F55"/>
    <w:rsid w:val="003829AA"/>
    <w:rsid w:val="00386B78"/>
    <w:rsid w:val="003A0571"/>
    <w:rsid w:val="003A44DC"/>
    <w:rsid w:val="00464444"/>
    <w:rsid w:val="004F228F"/>
    <w:rsid w:val="00500155"/>
    <w:rsid w:val="00516A0F"/>
    <w:rsid w:val="00546139"/>
    <w:rsid w:val="00547D99"/>
    <w:rsid w:val="00562A56"/>
    <w:rsid w:val="00566F1F"/>
    <w:rsid w:val="00592652"/>
    <w:rsid w:val="005A3B49"/>
    <w:rsid w:val="005C669E"/>
    <w:rsid w:val="005E3FE3"/>
    <w:rsid w:val="0060216F"/>
    <w:rsid w:val="00602AF5"/>
    <w:rsid w:val="00675772"/>
    <w:rsid w:val="006877F6"/>
    <w:rsid w:val="006B253D"/>
    <w:rsid w:val="006C3597"/>
    <w:rsid w:val="006C5CCB"/>
    <w:rsid w:val="00774232"/>
    <w:rsid w:val="0079152D"/>
    <w:rsid w:val="007B5567"/>
    <w:rsid w:val="007B6A52"/>
    <w:rsid w:val="007C5E01"/>
    <w:rsid w:val="007D5FDD"/>
    <w:rsid w:val="007E3E45"/>
    <w:rsid w:val="007F2C82"/>
    <w:rsid w:val="00801E90"/>
    <w:rsid w:val="008036DF"/>
    <w:rsid w:val="0080619B"/>
    <w:rsid w:val="008123E7"/>
    <w:rsid w:val="00851E78"/>
    <w:rsid w:val="00857B5E"/>
    <w:rsid w:val="008D03D8"/>
    <w:rsid w:val="008D0916"/>
    <w:rsid w:val="008E098E"/>
    <w:rsid w:val="008F2537"/>
    <w:rsid w:val="009330CA"/>
    <w:rsid w:val="00942365"/>
    <w:rsid w:val="0099370D"/>
    <w:rsid w:val="009A7CC2"/>
    <w:rsid w:val="009F7AE3"/>
    <w:rsid w:val="00A01E8A"/>
    <w:rsid w:val="00A3258F"/>
    <w:rsid w:val="00A359F5"/>
    <w:rsid w:val="00A461C4"/>
    <w:rsid w:val="00A463B7"/>
    <w:rsid w:val="00A81673"/>
    <w:rsid w:val="00AE2DD1"/>
    <w:rsid w:val="00B475DD"/>
    <w:rsid w:val="00BB2F85"/>
    <w:rsid w:val="00BD0958"/>
    <w:rsid w:val="00C22FD2"/>
    <w:rsid w:val="00C2321C"/>
    <w:rsid w:val="00C41450"/>
    <w:rsid w:val="00C76253"/>
    <w:rsid w:val="00CC4A82"/>
    <w:rsid w:val="00CF22EC"/>
    <w:rsid w:val="00CF467A"/>
    <w:rsid w:val="00D02DAC"/>
    <w:rsid w:val="00D17CF6"/>
    <w:rsid w:val="00D32F04"/>
    <w:rsid w:val="00D57E96"/>
    <w:rsid w:val="00D60549"/>
    <w:rsid w:val="00D834D4"/>
    <w:rsid w:val="00D9073A"/>
    <w:rsid w:val="00DB4F41"/>
    <w:rsid w:val="00DB7B5C"/>
    <w:rsid w:val="00DC2EEE"/>
    <w:rsid w:val="00DC331C"/>
    <w:rsid w:val="00DE106F"/>
    <w:rsid w:val="00E23F93"/>
    <w:rsid w:val="00E25F48"/>
    <w:rsid w:val="00E4626A"/>
    <w:rsid w:val="00E52EF8"/>
    <w:rsid w:val="00E53F5E"/>
    <w:rsid w:val="00EA68A2"/>
    <w:rsid w:val="00EB12A0"/>
    <w:rsid w:val="00ED65E5"/>
    <w:rsid w:val="00F0505B"/>
    <w:rsid w:val="00F06F66"/>
    <w:rsid w:val="00F8089E"/>
    <w:rsid w:val="00FD04F4"/>
    <w:rsid w:val="00FD39FD"/>
    <w:rsid w:val="00FF0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colormenu v:ext="edit" fill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9152D"/>
    <w:pPr>
      <w:spacing w:before="60" w:after="20"/>
    </w:pPr>
    <w:rPr>
      <w:rFonts w:asciiTheme="minorHAnsi" w:hAnsiTheme="minorHAnsi"/>
      <w:szCs w:val="22"/>
    </w:rPr>
  </w:style>
  <w:style w:type="paragraph" w:styleId="Heading1">
    <w:name w:val="heading 1"/>
    <w:basedOn w:val="Normal"/>
    <w:next w:val="Normal"/>
    <w:link w:val="Heading1Char"/>
    <w:rsid w:val="0079152D"/>
    <w:pPr>
      <w:tabs>
        <w:tab w:val="left" w:pos="7185"/>
      </w:tabs>
      <w:spacing w:before="200" w:after="0"/>
      <w:ind w:left="450"/>
      <w:outlineLvl w:val="0"/>
    </w:pPr>
    <w:rPr>
      <w:rFonts w:asciiTheme="majorHAnsi" w:eastAsia="Times New Roman" w:hAnsiTheme="majorHAnsi"/>
      <w:b/>
      <w:caps/>
      <w:sz w:val="28"/>
      <w:szCs w:val="28"/>
    </w:rPr>
  </w:style>
  <w:style w:type="paragraph" w:styleId="Heading2">
    <w:name w:val="heading 2"/>
    <w:basedOn w:val="Normal"/>
    <w:next w:val="Normal"/>
    <w:link w:val="Heading2Char"/>
    <w:uiPriority w:val="9"/>
    <w:semiHidden/>
    <w:unhideWhenUsed/>
    <w:rsid w:val="007915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51E78"/>
    <w:rPr>
      <w:color w:val="0000FF"/>
      <w:u w:val="single"/>
    </w:rPr>
  </w:style>
  <w:style w:type="paragraph" w:customStyle="1" w:styleId="Label">
    <w:name w:val="Label"/>
    <w:basedOn w:val="Normal"/>
    <w:link w:val="LabelChar"/>
    <w:qFormat/>
    <w:rsid w:val="0079152D"/>
    <w:pPr>
      <w:spacing w:before="40"/>
    </w:pPr>
    <w:rPr>
      <w:rFonts w:asciiTheme="majorHAnsi" w:hAnsiTheme="majorHAnsi"/>
      <w:b/>
      <w:color w:val="262626"/>
    </w:rPr>
  </w:style>
  <w:style w:type="paragraph" w:customStyle="1" w:styleId="Details">
    <w:name w:val="Details"/>
    <w:basedOn w:val="Normal"/>
    <w:link w:val="DetailsChar"/>
    <w:qFormat/>
    <w:rsid w:val="00E25F48"/>
    <w:rPr>
      <w:color w:val="262626"/>
    </w:rPr>
  </w:style>
  <w:style w:type="paragraph" w:customStyle="1" w:styleId="BulletedList">
    <w:name w:val="Bulleted List"/>
    <w:basedOn w:val="Normal"/>
    <w:link w:val="BulletedListChar"/>
    <w:qFormat/>
    <w:rsid w:val="00D57E96"/>
    <w:pPr>
      <w:numPr>
        <w:numId w:val="1"/>
      </w:numPr>
    </w:pPr>
    <w:rPr>
      <w:color w:val="262626"/>
    </w:rPr>
  </w:style>
  <w:style w:type="paragraph" w:customStyle="1" w:styleId="NumberedList">
    <w:name w:val="Numbered List"/>
    <w:basedOn w:val="Details"/>
    <w:link w:val="NumberedListChar"/>
    <w:qFormat/>
    <w:rsid w:val="00D57E96"/>
    <w:pPr>
      <w:numPr>
        <w:numId w:val="2"/>
      </w:numPr>
    </w:pPr>
  </w:style>
  <w:style w:type="paragraph" w:customStyle="1" w:styleId="Notes">
    <w:name w:val="Notes"/>
    <w:basedOn w:val="Details"/>
    <w:link w:val="NotesChar"/>
    <w:qFormat/>
    <w:rsid w:val="00DC2EEE"/>
    <w:rPr>
      <w:i/>
    </w:rPr>
  </w:style>
  <w:style w:type="paragraph" w:customStyle="1" w:styleId="Descriptionlabels">
    <w:name w:val="Description labels"/>
    <w:basedOn w:val="Label"/>
    <w:link w:val="DescriptionlabelsChar"/>
    <w:qFormat/>
    <w:rsid w:val="0079152D"/>
    <w:pPr>
      <w:spacing w:before="120" w:after="120"/>
    </w:pPr>
    <w:rPr>
      <w:smallCaps/>
      <w:sz w:val="22"/>
    </w:rPr>
  </w:style>
  <w:style w:type="paragraph" w:styleId="Header">
    <w:name w:val="header"/>
    <w:basedOn w:val="Normal"/>
    <w:link w:val="HeaderChar"/>
    <w:uiPriority w:val="99"/>
    <w:unhideWhenUsed/>
    <w:rsid w:val="00037D55"/>
    <w:pPr>
      <w:tabs>
        <w:tab w:val="center" w:pos="4680"/>
        <w:tab w:val="right" w:pos="9360"/>
      </w:tabs>
    </w:pPr>
  </w:style>
  <w:style w:type="character" w:customStyle="1" w:styleId="HeaderChar">
    <w:name w:val="Header Char"/>
    <w:basedOn w:val="DefaultParagraphFont"/>
    <w:link w:val="Header"/>
    <w:uiPriority w:val="99"/>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basedOn w:val="DefaultParagraphFont"/>
    <w:link w:val="Footer"/>
    <w:uiPriority w:val="99"/>
    <w:rsid w:val="00037D55"/>
    <w:rPr>
      <w:szCs w:val="22"/>
    </w:rPr>
  </w:style>
  <w:style w:type="character" w:customStyle="1" w:styleId="Heading1Char">
    <w:name w:val="Heading 1 Char"/>
    <w:basedOn w:val="DefaultParagraphFont"/>
    <w:link w:val="Heading1"/>
    <w:rsid w:val="0079152D"/>
    <w:rPr>
      <w:rFonts w:asciiTheme="majorHAnsi" w:eastAsia="Times New Roman" w:hAnsiTheme="majorHAnsi"/>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55"/>
    <w:rPr>
      <w:rFonts w:ascii="Tahoma" w:hAnsi="Tahoma" w:cs="Tahoma"/>
      <w:sz w:val="16"/>
      <w:szCs w:val="16"/>
    </w:rPr>
  </w:style>
  <w:style w:type="paragraph" w:customStyle="1" w:styleId="Companyname">
    <w:name w:val="Company name"/>
    <w:basedOn w:val="Normal"/>
    <w:qFormat/>
    <w:rsid w:val="00F0505B"/>
    <w:pPr>
      <w:spacing w:after="240"/>
      <w:jc w:val="right"/>
    </w:pPr>
    <w:rPr>
      <w:b/>
      <w:sz w:val="28"/>
    </w:rPr>
  </w:style>
  <w:style w:type="character" w:styleId="PlaceholderText">
    <w:name w:val="Placeholder Text"/>
    <w:basedOn w:val="DefaultParagraphFont"/>
    <w:uiPriority w:val="99"/>
    <w:semiHidden/>
    <w:rsid w:val="000E43A5"/>
    <w:rPr>
      <w:color w:val="808080"/>
    </w:rPr>
  </w:style>
  <w:style w:type="character" w:customStyle="1" w:styleId="LabelChar">
    <w:name w:val="Label Char"/>
    <w:basedOn w:val="DefaultParagraphFont"/>
    <w:link w:val="Label"/>
    <w:rsid w:val="0079152D"/>
    <w:rPr>
      <w:rFonts w:asciiTheme="majorHAnsi" w:hAnsiTheme="majorHAnsi"/>
      <w:b/>
      <w:color w:val="262626"/>
      <w:szCs w:val="22"/>
    </w:rPr>
  </w:style>
  <w:style w:type="character" w:customStyle="1" w:styleId="DetailsChar">
    <w:name w:val="Details Char"/>
    <w:basedOn w:val="DefaultParagraphFont"/>
    <w:link w:val="Details"/>
    <w:rsid w:val="000E43A5"/>
    <w:rPr>
      <w:color w:val="262626"/>
      <w:szCs w:val="22"/>
    </w:rPr>
  </w:style>
  <w:style w:type="character" w:customStyle="1" w:styleId="BulletedListChar">
    <w:name w:val="Bulleted List Char"/>
    <w:basedOn w:val="DefaultParagraphFont"/>
    <w:link w:val="BulletedList"/>
    <w:rsid w:val="000E43A5"/>
    <w:rPr>
      <w:color w:val="262626"/>
      <w:szCs w:val="22"/>
    </w:rPr>
  </w:style>
  <w:style w:type="character" w:customStyle="1" w:styleId="NotesChar">
    <w:name w:val="Notes Char"/>
    <w:basedOn w:val="DetailsChar"/>
    <w:link w:val="Notes"/>
    <w:rsid w:val="000E43A5"/>
    <w:rPr>
      <w:i/>
      <w:color w:val="262626"/>
      <w:szCs w:val="22"/>
    </w:rPr>
  </w:style>
  <w:style w:type="character" w:customStyle="1" w:styleId="NumberedListChar">
    <w:name w:val="Numbered List Char"/>
    <w:basedOn w:val="DetailsChar"/>
    <w:link w:val="NumberedList"/>
    <w:rsid w:val="000E43A5"/>
    <w:rPr>
      <w:color w:val="262626"/>
      <w:szCs w:val="22"/>
    </w:rPr>
  </w:style>
  <w:style w:type="character" w:customStyle="1" w:styleId="DescriptionlabelsChar">
    <w:name w:val="Description labels Char"/>
    <w:basedOn w:val="LabelChar"/>
    <w:link w:val="Descriptionlabels"/>
    <w:rsid w:val="0079152D"/>
    <w:rPr>
      <w:rFonts w:asciiTheme="majorHAnsi" w:hAnsiTheme="majorHAnsi"/>
      <w:b/>
      <w:smallCaps/>
      <w:color w:val="262626"/>
      <w:sz w:val="22"/>
      <w:szCs w:val="22"/>
    </w:rPr>
  </w:style>
  <w:style w:type="character" w:customStyle="1" w:styleId="Heading2Char">
    <w:name w:val="Heading 2 Char"/>
    <w:basedOn w:val="DefaultParagraphFont"/>
    <w:link w:val="Heading2"/>
    <w:uiPriority w:val="9"/>
    <w:semiHidden/>
    <w:rsid w:val="0079152D"/>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9152D"/>
    <w:pPr>
      <w:spacing w:before="60" w:after="20"/>
    </w:pPr>
    <w:rPr>
      <w:rFonts w:asciiTheme="minorHAnsi" w:hAnsiTheme="minorHAnsi"/>
      <w:szCs w:val="22"/>
    </w:rPr>
  </w:style>
  <w:style w:type="paragraph" w:styleId="Heading1">
    <w:name w:val="heading 1"/>
    <w:basedOn w:val="Normal"/>
    <w:next w:val="Normal"/>
    <w:link w:val="Heading1Char"/>
    <w:rsid w:val="0079152D"/>
    <w:pPr>
      <w:tabs>
        <w:tab w:val="left" w:pos="7185"/>
      </w:tabs>
      <w:spacing w:before="200" w:after="0"/>
      <w:ind w:left="450"/>
      <w:outlineLvl w:val="0"/>
    </w:pPr>
    <w:rPr>
      <w:rFonts w:asciiTheme="majorHAnsi" w:eastAsia="Times New Roman" w:hAnsiTheme="majorHAnsi"/>
      <w:b/>
      <w:caps/>
      <w:sz w:val="28"/>
      <w:szCs w:val="28"/>
    </w:rPr>
  </w:style>
  <w:style w:type="paragraph" w:styleId="Heading2">
    <w:name w:val="heading 2"/>
    <w:basedOn w:val="Normal"/>
    <w:next w:val="Normal"/>
    <w:link w:val="Heading2Char"/>
    <w:uiPriority w:val="9"/>
    <w:semiHidden/>
    <w:unhideWhenUsed/>
    <w:rsid w:val="007915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51E78"/>
    <w:rPr>
      <w:color w:val="0000FF"/>
      <w:u w:val="single"/>
    </w:rPr>
  </w:style>
  <w:style w:type="paragraph" w:customStyle="1" w:styleId="Label">
    <w:name w:val="Label"/>
    <w:basedOn w:val="Normal"/>
    <w:link w:val="LabelChar"/>
    <w:qFormat/>
    <w:rsid w:val="0079152D"/>
    <w:pPr>
      <w:spacing w:before="40"/>
    </w:pPr>
    <w:rPr>
      <w:rFonts w:asciiTheme="majorHAnsi" w:hAnsiTheme="majorHAnsi"/>
      <w:b/>
      <w:color w:val="262626"/>
    </w:rPr>
  </w:style>
  <w:style w:type="paragraph" w:customStyle="1" w:styleId="Details">
    <w:name w:val="Details"/>
    <w:basedOn w:val="Normal"/>
    <w:link w:val="DetailsChar"/>
    <w:qFormat/>
    <w:rsid w:val="00E25F48"/>
    <w:rPr>
      <w:color w:val="262626"/>
    </w:rPr>
  </w:style>
  <w:style w:type="paragraph" w:customStyle="1" w:styleId="BulletedList">
    <w:name w:val="Bulleted List"/>
    <w:basedOn w:val="Normal"/>
    <w:link w:val="BulletedListChar"/>
    <w:qFormat/>
    <w:rsid w:val="00D57E96"/>
    <w:pPr>
      <w:numPr>
        <w:numId w:val="1"/>
      </w:numPr>
    </w:pPr>
    <w:rPr>
      <w:color w:val="262626"/>
    </w:rPr>
  </w:style>
  <w:style w:type="paragraph" w:customStyle="1" w:styleId="NumberedList">
    <w:name w:val="Numbered List"/>
    <w:basedOn w:val="Details"/>
    <w:link w:val="NumberedListChar"/>
    <w:qFormat/>
    <w:rsid w:val="00D57E96"/>
    <w:pPr>
      <w:numPr>
        <w:numId w:val="2"/>
      </w:numPr>
    </w:pPr>
  </w:style>
  <w:style w:type="paragraph" w:customStyle="1" w:styleId="Notes">
    <w:name w:val="Notes"/>
    <w:basedOn w:val="Details"/>
    <w:link w:val="NotesChar"/>
    <w:qFormat/>
    <w:rsid w:val="00DC2EEE"/>
    <w:rPr>
      <w:i/>
    </w:rPr>
  </w:style>
  <w:style w:type="paragraph" w:customStyle="1" w:styleId="Descriptionlabels">
    <w:name w:val="Description labels"/>
    <w:basedOn w:val="Label"/>
    <w:link w:val="DescriptionlabelsChar"/>
    <w:qFormat/>
    <w:rsid w:val="0079152D"/>
    <w:pPr>
      <w:spacing w:before="120" w:after="120"/>
    </w:pPr>
    <w:rPr>
      <w:smallCaps/>
      <w:sz w:val="22"/>
    </w:rPr>
  </w:style>
  <w:style w:type="paragraph" w:styleId="Header">
    <w:name w:val="header"/>
    <w:basedOn w:val="Normal"/>
    <w:link w:val="HeaderChar"/>
    <w:uiPriority w:val="99"/>
    <w:unhideWhenUsed/>
    <w:rsid w:val="00037D55"/>
    <w:pPr>
      <w:tabs>
        <w:tab w:val="center" w:pos="4680"/>
        <w:tab w:val="right" w:pos="9360"/>
      </w:tabs>
    </w:pPr>
  </w:style>
  <w:style w:type="character" w:customStyle="1" w:styleId="HeaderChar">
    <w:name w:val="Header Char"/>
    <w:basedOn w:val="DefaultParagraphFont"/>
    <w:link w:val="Header"/>
    <w:uiPriority w:val="99"/>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basedOn w:val="DefaultParagraphFont"/>
    <w:link w:val="Footer"/>
    <w:uiPriority w:val="99"/>
    <w:rsid w:val="00037D55"/>
    <w:rPr>
      <w:szCs w:val="22"/>
    </w:rPr>
  </w:style>
  <w:style w:type="character" w:customStyle="1" w:styleId="Heading1Char">
    <w:name w:val="Heading 1 Char"/>
    <w:basedOn w:val="DefaultParagraphFont"/>
    <w:link w:val="Heading1"/>
    <w:rsid w:val="0079152D"/>
    <w:rPr>
      <w:rFonts w:asciiTheme="majorHAnsi" w:eastAsia="Times New Roman" w:hAnsiTheme="majorHAnsi"/>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55"/>
    <w:rPr>
      <w:rFonts w:ascii="Tahoma" w:hAnsi="Tahoma" w:cs="Tahoma"/>
      <w:sz w:val="16"/>
      <w:szCs w:val="16"/>
    </w:rPr>
  </w:style>
  <w:style w:type="paragraph" w:customStyle="1" w:styleId="Companyname">
    <w:name w:val="Company name"/>
    <w:basedOn w:val="Normal"/>
    <w:qFormat/>
    <w:rsid w:val="00F0505B"/>
    <w:pPr>
      <w:spacing w:after="240"/>
      <w:jc w:val="right"/>
    </w:pPr>
    <w:rPr>
      <w:b/>
      <w:sz w:val="28"/>
    </w:rPr>
  </w:style>
  <w:style w:type="character" w:styleId="PlaceholderText">
    <w:name w:val="Placeholder Text"/>
    <w:basedOn w:val="DefaultParagraphFont"/>
    <w:uiPriority w:val="99"/>
    <w:semiHidden/>
    <w:rsid w:val="000E43A5"/>
    <w:rPr>
      <w:color w:val="808080"/>
    </w:rPr>
  </w:style>
  <w:style w:type="character" w:customStyle="1" w:styleId="LabelChar">
    <w:name w:val="Label Char"/>
    <w:basedOn w:val="DefaultParagraphFont"/>
    <w:link w:val="Label"/>
    <w:rsid w:val="0079152D"/>
    <w:rPr>
      <w:rFonts w:asciiTheme="majorHAnsi" w:hAnsiTheme="majorHAnsi"/>
      <w:b/>
      <w:color w:val="262626"/>
      <w:szCs w:val="22"/>
    </w:rPr>
  </w:style>
  <w:style w:type="character" w:customStyle="1" w:styleId="DetailsChar">
    <w:name w:val="Details Char"/>
    <w:basedOn w:val="DefaultParagraphFont"/>
    <w:link w:val="Details"/>
    <w:rsid w:val="000E43A5"/>
    <w:rPr>
      <w:color w:val="262626"/>
      <w:szCs w:val="22"/>
    </w:rPr>
  </w:style>
  <w:style w:type="character" w:customStyle="1" w:styleId="BulletedListChar">
    <w:name w:val="Bulleted List Char"/>
    <w:basedOn w:val="DefaultParagraphFont"/>
    <w:link w:val="BulletedList"/>
    <w:rsid w:val="000E43A5"/>
    <w:rPr>
      <w:color w:val="262626"/>
      <w:szCs w:val="22"/>
    </w:rPr>
  </w:style>
  <w:style w:type="character" w:customStyle="1" w:styleId="NotesChar">
    <w:name w:val="Notes Char"/>
    <w:basedOn w:val="DetailsChar"/>
    <w:link w:val="Notes"/>
    <w:rsid w:val="000E43A5"/>
    <w:rPr>
      <w:i/>
      <w:color w:val="262626"/>
      <w:szCs w:val="22"/>
    </w:rPr>
  </w:style>
  <w:style w:type="character" w:customStyle="1" w:styleId="NumberedListChar">
    <w:name w:val="Numbered List Char"/>
    <w:basedOn w:val="DetailsChar"/>
    <w:link w:val="NumberedList"/>
    <w:rsid w:val="000E43A5"/>
    <w:rPr>
      <w:color w:val="262626"/>
      <w:szCs w:val="22"/>
    </w:rPr>
  </w:style>
  <w:style w:type="character" w:customStyle="1" w:styleId="DescriptionlabelsChar">
    <w:name w:val="Description labels Char"/>
    <w:basedOn w:val="LabelChar"/>
    <w:link w:val="Descriptionlabels"/>
    <w:rsid w:val="0079152D"/>
    <w:rPr>
      <w:rFonts w:asciiTheme="majorHAnsi" w:hAnsiTheme="majorHAnsi"/>
      <w:b/>
      <w:smallCaps/>
      <w:color w:val="262626"/>
      <w:sz w:val="22"/>
      <w:szCs w:val="22"/>
    </w:rPr>
  </w:style>
  <w:style w:type="character" w:customStyle="1" w:styleId="Heading2Char">
    <w:name w:val="Heading 2 Char"/>
    <w:basedOn w:val="DefaultParagraphFont"/>
    <w:link w:val="Heading2"/>
    <w:uiPriority w:val="9"/>
    <w:semiHidden/>
    <w:rsid w:val="0079152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51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hyperlink" Target="mailto:lscb@iow.gov.uk"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1C3BAA87D4914A60A8A869A71D806"/>
        <w:category>
          <w:name w:val="General"/>
          <w:gallery w:val="placeholder"/>
        </w:category>
        <w:types>
          <w:type w:val="bbPlcHdr"/>
        </w:types>
        <w:behaviors>
          <w:behavior w:val="content"/>
        </w:behaviors>
        <w:guid w:val="{C3103837-2FE8-4ED5-ADAA-ECD5DDA33B7B}"/>
      </w:docPartPr>
      <w:docPartBody>
        <w:p w:rsidR="00751800" w:rsidRDefault="00697795">
          <w:pPr>
            <w:pStyle w:val="F7D1C3BAA87D4914A60A8A869A71D806"/>
          </w:pPr>
          <w:r w:rsidRPr="00675772">
            <w:rPr>
              <w:rStyle w:val="PlaceholderText"/>
            </w:rPr>
            <w:t>Click here to enter text.</w:t>
          </w:r>
        </w:p>
      </w:docPartBody>
    </w:docPart>
    <w:docPart>
      <w:docPartPr>
        <w:name w:val="AF1AE06C00A847F9BF74D27FA01E0068"/>
        <w:category>
          <w:name w:val="General"/>
          <w:gallery w:val="placeholder"/>
        </w:category>
        <w:types>
          <w:type w:val="bbPlcHdr"/>
        </w:types>
        <w:behaviors>
          <w:behavior w:val="content"/>
        </w:behaviors>
        <w:guid w:val="{EAE0D524-3ACB-4EA4-8576-1582EFE0ED11}"/>
      </w:docPartPr>
      <w:docPartBody>
        <w:p w:rsidR="00751800" w:rsidRDefault="00697795">
          <w:pPr>
            <w:pStyle w:val="AF1AE06C00A847F9BF74D27FA01E0068"/>
          </w:pPr>
          <w:r w:rsidRPr="00675772">
            <w:rPr>
              <w:rStyle w:val="PlaceholderText"/>
            </w:rPr>
            <w:t>Click here to enter text.</w:t>
          </w:r>
        </w:p>
      </w:docPartBody>
    </w:docPart>
    <w:docPart>
      <w:docPartPr>
        <w:name w:val="76A5A4EC27704E7CB7652A1AEB8D938F"/>
        <w:category>
          <w:name w:val="General"/>
          <w:gallery w:val="placeholder"/>
        </w:category>
        <w:types>
          <w:type w:val="bbPlcHdr"/>
        </w:types>
        <w:behaviors>
          <w:behavior w:val="content"/>
        </w:behaviors>
        <w:guid w:val="{165CF440-F8BA-457A-A1F8-45AA930C4690}"/>
      </w:docPartPr>
      <w:docPartBody>
        <w:p w:rsidR="00751800" w:rsidRDefault="00697795">
          <w:pPr>
            <w:pStyle w:val="76A5A4EC27704E7CB7652A1AEB8D938F"/>
          </w:pPr>
          <w:r w:rsidRPr="0079152D">
            <w:t>[i.e.: full-time, part-time, job share, contract, intern]</w:t>
          </w:r>
        </w:p>
      </w:docPartBody>
    </w:docPart>
    <w:docPart>
      <w:docPartPr>
        <w:name w:val="7386DA0A6AA341AFAF130624A7B55D98"/>
        <w:category>
          <w:name w:val="General"/>
          <w:gallery w:val="placeholder"/>
        </w:category>
        <w:types>
          <w:type w:val="bbPlcHdr"/>
        </w:types>
        <w:behaviors>
          <w:behavior w:val="content"/>
        </w:behaviors>
        <w:guid w:val="{2DBDA57D-3C17-495B-BE37-FFA41BAE4B61}"/>
      </w:docPartPr>
      <w:docPartBody>
        <w:p w:rsidR="00751800" w:rsidRDefault="00697795">
          <w:pPr>
            <w:pStyle w:val="7386DA0A6AA341AFAF130624A7B55D98"/>
          </w:pPr>
          <w:r w:rsidRPr="00675772">
            <w:rPr>
              <w:rStyle w:val="PlaceholderText"/>
            </w:rPr>
            <w:t>Click here to enter text.</w:t>
          </w:r>
        </w:p>
      </w:docPartBody>
    </w:docPart>
    <w:docPart>
      <w:docPartPr>
        <w:name w:val="1B9405B5B034439B872CD1930D89A10C"/>
        <w:category>
          <w:name w:val="General"/>
          <w:gallery w:val="placeholder"/>
        </w:category>
        <w:types>
          <w:type w:val="bbPlcHdr"/>
        </w:types>
        <w:behaviors>
          <w:behavior w:val="content"/>
        </w:behaviors>
        <w:guid w:val="{4ADA94DD-7610-453A-B94A-101BE710DFD4}"/>
      </w:docPartPr>
      <w:docPartBody>
        <w:p w:rsidR="00751800" w:rsidRDefault="00697795">
          <w:pPr>
            <w:pStyle w:val="1B9405B5B034439B872CD1930D89A10C"/>
          </w:pPr>
          <w:r w:rsidRPr="00675772">
            <w:rPr>
              <w:rStyle w:val="PlaceholderText"/>
            </w:rPr>
            <w:t>Click here to enter text.</w:t>
          </w:r>
        </w:p>
      </w:docPartBody>
    </w:docPart>
    <w:docPart>
      <w:docPartPr>
        <w:name w:val="F5DBB883F79846AF8738AF41C3609A72"/>
        <w:category>
          <w:name w:val="General"/>
          <w:gallery w:val="placeholder"/>
        </w:category>
        <w:types>
          <w:type w:val="bbPlcHdr"/>
        </w:types>
        <w:behaviors>
          <w:behavior w:val="content"/>
        </w:behaviors>
        <w:guid w:val="{0B4DFA7D-5323-4D38-B0BB-CF808DAEAB10}"/>
      </w:docPartPr>
      <w:docPartBody>
        <w:p w:rsidR="00751800" w:rsidRDefault="00697795">
          <w:pPr>
            <w:pStyle w:val="F5DBB883F79846AF8738AF41C3609A72"/>
          </w:pPr>
          <w:r w:rsidRPr="00675772">
            <w:rPr>
              <w:rStyle w:val="PlaceholderText"/>
            </w:rPr>
            <w:t>Click here to enter text.</w:t>
          </w:r>
        </w:p>
      </w:docPartBody>
    </w:docPart>
    <w:docPart>
      <w:docPartPr>
        <w:name w:val="1B8CA1F7438B4F6C9E253B948DB6052F"/>
        <w:category>
          <w:name w:val="General"/>
          <w:gallery w:val="placeholder"/>
        </w:category>
        <w:types>
          <w:type w:val="bbPlcHdr"/>
        </w:types>
        <w:behaviors>
          <w:behavior w:val="content"/>
        </w:behaviors>
        <w:guid w:val="{D76C53ED-5E60-4800-9363-34174352E55A}"/>
      </w:docPartPr>
      <w:docPartBody>
        <w:p w:rsidR="00751800" w:rsidRDefault="00697795" w:rsidP="00697795">
          <w:pPr>
            <w:pStyle w:val="1B8CA1F7438B4F6C9E253B948DB6052F"/>
          </w:pPr>
          <w:r w:rsidRPr="00675772">
            <w:rPr>
              <w:rStyle w:val="PlaceholderText"/>
            </w:rPr>
            <w:t>Click here to enter text.</w:t>
          </w:r>
        </w:p>
      </w:docPartBody>
    </w:docPart>
    <w:docPart>
      <w:docPartPr>
        <w:name w:val="490B7DE0642D4FFD9B4FCBB8D7403925"/>
        <w:category>
          <w:name w:val="General"/>
          <w:gallery w:val="placeholder"/>
        </w:category>
        <w:types>
          <w:type w:val="bbPlcHdr"/>
        </w:types>
        <w:behaviors>
          <w:behavior w:val="content"/>
        </w:behaviors>
        <w:guid w:val="{A64D66C0-1248-4323-98C4-8EB0EDEC0551}"/>
      </w:docPartPr>
      <w:docPartBody>
        <w:p w:rsidR="00751800" w:rsidRDefault="00697795" w:rsidP="00697795">
          <w:pPr>
            <w:pStyle w:val="490B7DE0642D4FFD9B4FCBB8D7403925"/>
          </w:pPr>
          <w:r w:rsidRPr="00675772">
            <w:rPr>
              <w:rStyle w:val="PlaceholderText"/>
            </w:rPr>
            <w:t>Click here to enter text.</w:t>
          </w:r>
        </w:p>
      </w:docPartBody>
    </w:docPart>
    <w:docPart>
      <w:docPartPr>
        <w:name w:val="9E9A97D8E95248F9B20B73AFD3A1C2DD"/>
        <w:category>
          <w:name w:val="General"/>
          <w:gallery w:val="placeholder"/>
        </w:category>
        <w:types>
          <w:type w:val="bbPlcHdr"/>
        </w:types>
        <w:behaviors>
          <w:behavior w:val="content"/>
        </w:behaviors>
        <w:guid w:val="{8446610D-2E53-4E07-AE65-3BA3609349A2}"/>
      </w:docPartPr>
      <w:docPartBody>
        <w:p w:rsidR="00751800" w:rsidRDefault="00697795" w:rsidP="00697795">
          <w:pPr>
            <w:pStyle w:val="9E9A97D8E95248F9B20B73AFD3A1C2DD"/>
          </w:pPr>
          <w:r w:rsidRPr="00675772">
            <w:rPr>
              <w:rStyle w:val="PlaceholderText"/>
            </w:rPr>
            <w:t>Click here to enter text.</w:t>
          </w:r>
        </w:p>
      </w:docPartBody>
    </w:docPart>
    <w:docPart>
      <w:docPartPr>
        <w:name w:val="47F98CBE5F38463CB9EE0EFDB0FDAE2B"/>
        <w:category>
          <w:name w:val="General"/>
          <w:gallery w:val="placeholder"/>
        </w:category>
        <w:types>
          <w:type w:val="bbPlcHdr"/>
        </w:types>
        <w:behaviors>
          <w:behavior w:val="content"/>
        </w:behaviors>
        <w:guid w:val="{9683A379-F8A3-48F0-B22F-4FB50CEACE3D}"/>
      </w:docPartPr>
      <w:docPartBody>
        <w:p w:rsidR="00751800" w:rsidRDefault="00697795" w:rsidP="00697795">
          <w:pPr>
            <w:pStyle w:val="47F98CBE5F38463CB9EE0EFDB0FDAE2B"/>
          </w:pPr>
          <w:r w:rsidRPr="00675772">
            <w:rPr>
              <w:rStyle w:val="PlaceholderText"/>
            </w:rPr>
            <w:t>Click here to enter text.</w:t>
          </w:r>
        </w:p>
      </w:docPartBody>
    </w:docPart>
    <w:docPart>
      <w:docPartPr>
        <w:name w:val="97E54B35312E4F0F98A344706C4B30C5"/>
        <w:category>
          <w:name w:val="General"/>
          <w:gallery w:val="placeholder"/>
        </w:category>
        <w:types>
          <w:type w:val="bbPlcHdr"/>
        </w:types>
        <w:behaviors>
          <w:behavior w:val="content"/>
        </w:behaviors>
        <w:guid w:val="{26B584E6-7467-4CB2-A1AF-10118F5DC3FE}"/>
      </w:docPartPr>
      <w:docPartBody>
        <w:p w:rsidR="00201060" w:rsidRDefault="00751800" w:rsidP="00751800">
          <w:pPr>
            <w:pStyle w:val="97E54B35312E4F0F98A344706C4B30C5"/>
          </w:pPr>
          <w:r w:rsidRPr="00675772">
            <w:rPr>
              <w:rStyle w:val="PlaceholderText"/>
            </w:rPr>
            <w:t>Click here to enter text.</w:t>
          </w:r>
        </w:p>
      </w:docPartBody>
    </w:docPart>
    <w:docPart>
      <w:docPartPr>
        <w:name w:val="565521A85F1A4564ABBF3AE8816D4133"/>
        <w:category>
          <w:name w:val="General"/>
          <w:gallery w:val="placeholder"/>
        </w:category>
        <w:types>
          <w:type w:val="bbPlcHdr"/>
        </w:types>
        <w:behaviors>
          <w:behavior w:val="content"/>
        </w:behaviors>
        <w:guid w:val="{D5FF6D7D-B4A6-496A-AF97-A68BF265EBB4}"/>
      </w:docPartPr>
      <w:docPartBody>
        <w:p w:rsidR="00201060" w:rsidRDefault="00751800" w:rsidP="00751800">
          <w:pPr>
            <w:pStyle w:val="565521A85F1A4564ABBF3AE8816D4133"/>
          </w:pPr>
          <w:r w:rsidRPr="00675772">
            <w:rPr>
              <w:rStyle w:val="PlaceholderText"/>
            </w:rPr>
            <w:t>Click here to enter text.</w:t>
          </w:r>
        </w:p>
      </w:docPartBody>
    </w:docPart>
    <w:docPart>
      <w:docPartPr>
        <w:name w:val="3845EB358BAF4ACD9A10912DFB853EB9"/>
        <w:category>
          <w:name w:val="General"/>
          <w:gallery w:val="placeholder"/>
        </w:category>
        <w:types>
          <w:type w:val="bbPlcHdr"/>
        </w:types>
        <w:behaviors>
          <w:behavior w:val="content"/>
        </w:behaviors>
        <w:guid w:val="{CD44492B-F8AD-42FD-9EB5-69EC9D278C36}"/>
      </w:docPartPr>
      <w:docPartBody>
        <w:p w:rsidR="00201060" w:rsidRDefault="00751800" w:rsidP="00751800">
          <w:pPr>
            <w:pStyle w:val="3845EB358BAF4ACD9A10912DFB853EB9"/>
          </w:pPr>
          <w:r w:rsidRPr="00675772">
            <w:rPr>
              <w:rStyle w:val="PlaceholderText"/>
            </w:rPr>
            <w:t>Click here to enter text.</w:t>
          </w:r>
        </w:p>
      </w:docPartBody>
    </w:docPart>
    <w:docPart>
      <w:docPartPr>
        <w:name w:val="3793E5B10B83444095FA4EDF7F82929C"/>
        <w:category>
          <w:name w:val="General"/>
          <w:gallery w:val="placeholder"/>
        </w:category>
        <w:types>
          <w:type w:val="bbPlcHdr"/>
        </w:types>
        <w:behaviors>
          <w:behavior w:val="content"/>
        </w:behaviors>
        <w:guid w:val="{A462A454-EBEB-4B7E-A581-8932BF0B751B}"/>
      </w:docPartPr>
      <w:docPartBody>
        <w:p w:rsidR="00201060" w:rsidRDefault="00751800" w:rsidP="00751800">
          <w:pPr>
            <w:pStyle w:val="3793E5B10B83444095FA4EDF7F82929C"/>
          </w:pPr>
          <w:r w:rsidRPr="00675772">
            <w:rPr>
              <w:rStyle w:val="PlaceholderText"/>
            </w:rPr>
            <w:t>Click here to enter a date.</w:t>
          </w:r>
        </w:p>
      </w:docPartBody>
    </w:docPart>
    <w:docPart>
      <w:docPartPr>
        <w:name w:val="04A054299BD9420490CD63A61A9376D4"/>
        <w:category>
          <w:name w:val="General"/>
          <w:gallery w:val="placeholder"/>
        </w:category>
        <w:types>
          <w:type w:val="bbPlcHdr"/>
        </w:types>
        <w:behaviors>
          <w:behavior w:val="content"/>
        </w:behaviors>
        <w:guid w:val="{A5A951C2-6B98-4C6E-AE99-0975799528C6}"/>
      </w:docPartPr>
      <w:docPartBody>
        <w:p w:rsidR="00201060" w:rsidRDefault="00751800" w:rsidP="00751800">
          <w:pPr>
            <w:pStyle w:val="04A054299BD9420490CD63A61A9376D4"/>
          </w:pPr>
          <w:r w:rsidRPr="00675772">
            <w:rPr>
              <w:rStyle w:val="PlaceholderText"/>
            </w:rPr>
            <w:t>Click here to enter text.</w:t>
          </w:r>
        </w:p>
      </w:docPartBody>
    </w:docPart>
    <w:docPart>
      <w:docPartPr>
        <w:name w:val="727130821C12479FA654CD9E49EB4F79"/>
        <w:category>
          <w:name w:val="General"/>
          <w:gallery w:val="placeholder"/>
        </w:category>
        <w:types>
          <w:type w:val="bbPlcHdr"/>
        </w:types>
        <w:behaviors>
          <w:behavior w:val="content"/>
        </w:behaviors>
        <w:guid w:val="{2078EBDF-0F41-42CD-9BD0-8A3F9C44A2FD}"/>
      </w:docPartPr>
      <w:docPartBody>
        <w:p w:rsidR="00201060" w:rsidRDefault="00751800" w:rsidP="00751800">
          <w:pPr>
            <w:pStyle w:val="727130821C12479FA654CD9E49EB4F79"/>
          </w:pPr>
          <w:r w:rsidRPr="00675772">
            <w:rPr>
              <w:rStyle w:val="PlaceholderText"/>
            </w:rPr>
            <w:t>Click here to enter a date.</w:t>
          </w:r>
        </w:p>
      </w:docPartBody>
    </w:docPart>
    <w:docPart>
      <w:docPartPr>
        <w:name w:val="4D71A0C979EA45388FB70D64F1BDFE2F"/>
        <w:category>
          <w:name w:val="General"/>
          <w:gallery w:val="placeholder"/>
        </w:category>
        <w:types>
          <w:type w:val="bbPlcHdr"/>
        </w:types>
        <w:behaviors>
          <w:behavior w:val="content"/>
        </w:behaviors>
        <w:guid w:val="{3DB11A0A-C11F-4E53-91CB-F370801EDA34}"/>
      </w:docPartPr>
      <w:docPartBody>
        <w:p w:rsidR="00201060" w:rsidRDefault="00751800" w:rsidP="00751800">
          <w:pPr>
            <w:pStyle w:val="4D71A0C979EA45388FB70D64F1BDFE2F"/>
          </w:pPr>
          <w:r w:rsidRPr="00675772">
            <w:rPr>
              <w:rStyle w:val="PlaceholderText"/>
            </w:rPr>
            <w:t>Click here to enter text.</w:t>
          </w:r>
        </w:p>
      </w:docPartBody>
    </w:docPart>
    <w:docPart>
      <w:docPartPr>
        <w:name w:val="16DDB60600C3436E849479F61CB32296"/>
        <w:category>
          <w:name w:val="General"/>
          <w:gallery w:val="placeholder"/>
        </w:category>
        <w:types>
          <w:type w:val="bbPlcHdr"/>
        </w:types>
        <w:behaviors>
          <w:behavior w:val="content"/>
        </w:behaviors>
        <w:guid w:val="{097CAB4E-FD9D-492B-9152-7ECC48604249}"/>
      </w:docPartPr>
      <w:docPartBody>
        <w:p w:rsidR="00201060" w:rsidRDefault="00751800" w:rsidP="00751800">
          <w:pPr>
            <w:pStyle w:val="16DDB60600C3436E849479F61CB32296"/>
          </w:pPr>
          <w:r w:rsidRPr="00675772">
            <w:rPr>
              <w:rStyle w:val="PlaceholderText"/>
            </w:rPr>
            <w:t>Click here to enter a date.</w:t>
          </w:r>
        </w:p>
      </w:docPartBody>
    </w:docPart>
    <w:docPart>
      <w:docPartPr>
        <w:name w:val="C11813D42F7B4D4B98DA9805DB0CEBAE"/>
        <w:category>
          <w:name w:val="General"/>
          <w:gallery w:val="placeholder"/>
        </w:category>
        <w:types>
          <w:type w:val="bbPlcHdr"/>
        </w:types>
        <w:behaviors>
          <w:behavior w:val="content"/>
        </w:behaviors>
        <w:guid w:val="{71600B9A-7128-4531-B1A6-B93CC597EE14}"/>
      </w:docPartPr>
      <w:docPartBody>
        <w:p w:rsidR="00201060" w:rsidRDefault="00751800" w:rsidP="00751800">
          <w:pPr>
            <w:pStyle w:val="C11813D42F7B4D4B98DA9805DB0CEBAE"/>
          </w:pPr>
          <w:r w:rsidRPr="00675772">
            <w:rPr>
              <w:rStyle w:val="PlaceholderText"/>
            </w:rPr>
            <w:t>Click here to enter text.</w:t>
          </w:r>
        </w:p>
      </w:docPartBody>
    </w:docPart>
    <w:docPart>
      <w:docPartPr>
        <w:name w:val="F725A492E6EC46F299C35B2C9F31929F"/>
        <w:category>
          <w:name w:val="General"/>
          <w:gallery w:val="placeholder"/>
        </w:category>
        <w:types>
          <w:type w:val="bbPlcHdr"/>
        </w:types>
        <w:behaviors>
          <w:behavior w:val="content"/>
        </w:behaviors>
        <w:guid w:val="{4BF9F8B7-84BF-4962-A5F5-B0BB803C13EA}"/>
      </w:docPartPr>
      <w:docPartBody>
        <w:p w:rsidR="00201060" w:rsidRDefault="00751800" w:rsidP="00751800">
          <w:pPr>
            <w:pStyle w:val="F725A492E6EC46F299C35B2C9F31929F"/>
          </w:pPr>
          <w:r w:rsidRPr="00675772">
            <w:rPr>
              <w:rStyle w:val="PlaceholderText"/>
            </w:rPr>
            <w:t>Click here to enter a date.</w:t>
          </w:r>
        </w:p>
      </w:docPartBody>
    </w:docPart>
    <w:docPart>
      <w:docPartPr>
        <w:name w:val="6D5C7E860540424E9F7DDA7BE5268BB7"/>
        <w:category>
          <w:name w:val="General"/>
          <w:gallery w:val="placeholder"/>
        </w:category>
        <w:types>
          <w:type w:val="bbPlcHdr"/>
        </w:types>
        <w:behaviors>
          <w:behavior w:val="content"/>
        </w:behaviors>
        <w:guid w:val="{5EBE950D-5C1E-4A79-8BAF-74C26429ADB8}"/>
      </w:docPartPr>
      <w:docPartBody>
        <w:p w:rsidR="00A94047" w:rsidRDefault="007134C4" w:rsidP="007134C4">
          <w:pPr>
            <w:pStyle w:val="6D5C7E860540424E9F7DDA7BE5268BB7"/>
          </w:pPr>
          <w:r w:rsidRPr="00675772">
            <w:rPr>
              <w:rStyle w:val="PlaceholderText"/>
            </w:rPr>
            <w:t>Click here to enter text.</w:t>
          </w:r>
        </w:p>
      </w:docPartBody>
    </w:docPart>
    <w:docPart>
      <w:docPartPr>
        <w:name w:val="574AC534E1E543938081BE0EFFC7D6F0"/>
        <w:category>
          <w:name w:val="General"/>
          <w:gallery w:val="placeholder"/>
        </w:category>
        <w:types>
          <w:type w:val="bbPlcHdr"/>
        </w:types>
        <w:behaviors>
          <w:behavior w:val="content"/>
        </w:behaviors>
        <w:guid w:val="{93D59FD5-6347-4630-8625-CB3072E7ADE7}"/>
      </w:docPartPr>
      <w:docPartBody>
        <w:p w:rsidR="009062E3" w:rsidRDefault="00A94047" w:rsidP="00A94047">
          <w:pPr>
            <w:pStyle w:val="574AC534E1E543938081BE0EFFC7D6F0"/>
          </w:pPr>
          <w:r w:rsidRPr="0067577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795"/>
    <w:rsid w:val="00201060"/>
    <w:rsid w:val="00697795"/>
    <w:rsid w:val="007134C4"/>
    <w:rsid w:val="00751800"/>
    <w:rsid w:val="009062E3"/>
    <w:rsid w:val="00A940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4047"/>
    <w:rPr>
      <w:color w:val="808080"/>
    </w:rPr>
  </w:style>
  <w:style w:type="paragraph" w:customStyle="1" w:styleId="A0324D681C6344AE822D2DE2E5243C52">
    <w:name w:val="A0324D681C6344AE822D2DE2E5243C52"/>
  </w:style>
  <w:style w:type="paragraph" w:customStyle="1" w:styleId="D33063EB69424898B7C7F66A7FFF22F5">
    <w:name w:val="D33063EB69424898B7C7F66A7FFF22F5"/>
  </w:style>
  <w:style w:type="paragraph" w:customStyle="1" w:styleId="94D0FA92B02B46E5B7E5B1C4978A46B5">
    <w:name w:val="94D0FA92B02B46E5B7E5B1C4978A46B5"/>
  </w:style>
  <w:style w:type="paragraph" w:customStyle="1" w:styleId="F7D1C3BAA87D4914A60A8A869A71D806">
    <w:name w:val="F7D1C3BAA87D4914A60A8A869A71D806"/>
  </w:style>
  <w:style w:type="paragraph" w:customStyle="1" w:styleId="A1795FDA3D204ECAA7C512B9BA6A4D29">
    <w:name w:val="A1795FDA3D204ECAA7C512B9BA6A4D29"/>
  </w:style>
  <w:style w:type="paragraph" w:customStyle="1" w:styleId="591C9A91FB8441E89435C73ACF59B4DC">
    <w:name w:val="591C9A91FB8441E89435C73ACF59B4DC"/>
  </w:style>
  <w:style w:type="paragraph" w:customStyle="1" w:styleId="AF1AE06C00A847F9BF74D27FA01E0068">
    <w:name w:val="AF1AE06C00A847F9BF74D27FA01E0068"/>
  </w:style>
  <w:style w:type="paragraph" w:customStyle="1" w:styleId="76A5A4EC27704E7CB7652A1AEB8D938F">
    <w:name w:val="76A5A4EC27704E7CB7652A1AEB8D938F"/>
  </w:style>
  <w:style w:type="paragraph" w:customStyle="1" w:styleId="7386DA0A6AA341AFAF130624A7B55D98">
    <w:name w:val="7386DA0A6AA341AFAF130624A7B55D98"/>
  </w:style>
  <w:style w:type="paragraph" w:customStyle="1" w:styleId="23ADB09B67A74A72908E440ECC6A9A58">
    <w:name w:val="23ADB09B67A74A72908E440ECC6A9A58"/>
  </w:style>
  <w:style w:type="paragraph" w:customStyle="1" w:styleId="1B9405B5B034439B872CD1930D89A10C">
    <w:name w:val="1B9405B5B034439B872CD1930D89A10C"/>
  </w:style>
  <w:style w:type="paragraph" w:customStyle="1" w:styleId="A0700C6677374C6ABAC1ED1754934E1E">
    <w:name w:val="A0700C6677374C6ABAC1ED1754934E1E"/>
  </w:style>
  <w:style w:type="paragraph" w:customStyle="1" w:styleId="F5DBB883F79846AF8738AF41C3609A72">
    <w:name w:val="F5DBB883F79846AF8738AF41C3609A72"/>
  </w:style>
  <w:style w:type="paragraph" w:customStyle="1" w:styleId="52BD5F1D24F34F499AEE71A977681306">
    <w:name w:val="52BD5F1D24F34F499AEE71A977681306"/>
  </w:style>
  <w:style w:type="paragraph" w:customStyle="1" w:styleId="831E516632564D3F86B0A911D81D5F6B">
    <w:name w:val="831E516632564D3F86B0A911D81D5F6B"/>
  </w:style>
  <w:style w:type="character" w:styleId="Hyperlink">
    <w:name w:val="Hyperlink"/>
    <w:basedOn w:val="DefaultParagraphFont"/>
    <w:uiPriority w:val="99"/>
    <w:unhideWhenUsed/>
    <w:rPr>
      <w:color w:val="0000FF"/>
      <w:u w:val="single"/>
    </w:rPr>
  </w:style>
  <w:style w:type="paragraph" w:customStyle="1" w:styleId="957409DC5B8B42C79053EDA5D9270A1C">
    <w:name w:val="957409DC5B8B42C79053EDA5D9270A1C"/>
  </w:style>
  <w:style w:type="paragraph" w:customStyle="1" w:styleId="B75AD58A1063453D8C86C52C7EAB61F5">
    <w:name w:val="B75AD58A1063453D8C86C52C7EAB61F5"/>
  </w:style>
  <w:style w:type="paragraph" w:customStyle="1" w:styleId="692756E04F564421AD694487958956AF">
    <w:name w:val="692756E04F564421AD694487958956AF"/>
  </w:style>
  <w:style w:type="paragraph" w:customStyle="1" w:styleId="9F73C01A2D934D379C4D6159B5C0B4CC">
    <w:name w:val="9F73C01A2D934D379C4D6159B5C0B4CC"/>
  </w:style>
  <w:style w:type="paragraph" w:customStyle="1" w:styleId="F436A6F76F71408B8BA10A44E28B7066">
    <w:name w:val="F436A6F76F71408B8BA10A44E28B7066"/>
  </w:style>
  <w:style w:type="paragraph" w:customStyle="1" w:styleId="DF3B170705C34214B8DD0748F71470C9">
    <w:name w:val="DF3B170705C34214B8DD0748F71470C9"/>
  </w:style>
  <w:style w:type="paragraph" w:customStyle="1" w:styleId="3878CF194A2A4FEBA33467640D59A7EE">
    <w:name w:val="3878CF194A2A4FEBA33467640D59A7EE"/>
  </w:style>
  <w:style w:type="paragraph" w:customStyle="1" w:styleId="BulletedList">
    <w:name w:val="Bulleted List"/>
    <w:basedOn w:val="Normal"/>
    <w:link w:val="BulletedListChar"/>
    <w:qFormat/>
    <w:pPr>
      <w:numPr>
        <w:numId w:val="1"/>
      </w:numPr>
      <w:spacing w:before="60" w:after="20" w:line="240" w:lineRule="auto"/>
    </w:pPr>
    <w:rPr>
      <w:rFonts w:ascii="Calibri" w:eastAsia="Calibri" w:hAnsi="Calibri" w:cs="Times New Roman"/>
      <w:color w:val="262626"/>
      <w:sz w:val="20"/>
      <w:lang w:val="en-US" w:eastAsia="en-US"/>
    </w:rPr>
  </w:style>
  <w:style w:type="character" w:customStyle="1" w:styleId="BulletedListChar">
    <w:name w:val="Bulleted List Char"/>
    <w:basedOn w:val="DefaultParagraphFont"/>
    <w:link w:val="BulletedList"/>
    <w:rPr>
      <w:rFonts w:ascii="Calibri" w:eastAsia="Calibri" w:hAnsi="Calibri" w:cs="Times New Roman"/>
      <w:color w:val="262626"/>
      <w:sz w:val="20"/>
      <w:lang w:val="en-US" w:eastAsia="en-US"/>
    </w:rPr>
  </w:style>
  <w:style w:type="paragraph" w:customStyle="1" w:styleId="F3F666DC7D044024B532ABD4A5C84212">
    <w:name w:val="F3F666DC7D044024B532ABD4A5C84212"/>
  </w:style>
  <w:style w:type="paragraph" w:customStyle="1" w:styleId="D7AB0D5E405E441588B98E7C50BFB8F5">
    <w:name w:val="D7AB0D5E405E441588B98E7C50BFB8F5"/>
  </w:style>
  <w:style w:type="paragraph" w:customStyle="1" w:styleId="Details">
    <w:name w:val="Details"/>
    <w:basedOn w:val="Normal"/>
    <w:link w:val="DetailsChar"/>
    <w:qFormat/>
    <w:pPr>
      <w:spacing w:before="60" w:after="20" w:line="240" w:lineRule="auto"/>
    </w:pPr>
    <w:rPr>
      <w:rFonts w:ascii="Calibri" w:eastAsia="Calibri" w:hAnsi="Calibri" w:cs="Times New Roman"/>
      <w:color w:val="262626"/>
      <w:sz w:val="20"/>
      <w:lang w:val="en-US" w:eastAsia="en-US"/>
    </w:rPr>
  </w:style>
  <w:style w:type="character" w:customStyle="1" w:styleId="DetailsChar">
    <w:name w:val="Details Char"/>
    <w:basedOn w:val="DefaultParagraphFont"/>
    <w:link w:val="Details"/>
    <w:rPr>
      <w:rFonts w:ascii="Calibri" w:eastAsia="Calibri" w:hAnsi="Calibri" w:cs="Times New Roman"/>
      <w:color w:val="262626"/>
      <w:sz w:val="20"/>
      <w:lang w:val="en-US" w:eastAsia="en-US"/>
    </w:rPr>
  </w:style>
  <w:style w:type="paragraph" w:customStyle="1" w:styleId="018DFADBE48049ACAA47CFD0A46FCF9E">
    <w:name w:val="018DFADBE48049ACAA47CFD0A46FCF9E"/>
  </w:style>
  <w:style w:type="paragraph" w:customStyle="1" w:styleId="NumberedList">
    <w:name w:val="Numbered List"/>
    <w:basedOn w:val="Normal"/>
    <w:link w:val="NumberedListChar"/>
    <w:qFormat/>
    <w:pPr>
      <w:numPr>
        <w:numId w:val="2"/>
      </w:numPr>
      <w:spacing w:before="60" w:after="20" w:line="240" w:lineRule="auto"/>
    </w:pPr>
    <w:rPr>
      <w:rFonts w:ascii="Calibri" w:eastAsia="Calibri" w:hAnsi="Calibri" w:cs="Times New Roman"/>
      <w:color w:val="262626"/>
      <w:sz w:val="20"/>
      <w:lang w:val="en-US" w:eastAsia="en-US"/>
    </w:rPr>
  </w:style>
  <w:style w:type="character" w:customStyle="1" w:styleId="NumberedListChar">
    <w:name w:val="Numbered List Char"/>
    <w:basedOn w:val="DefaultParagraphFont"/>
    <w:link w:val="NumberedList"/>
    <w:rPr>
      <w:rFonts w:ascii="Calibri" w:eastAsia="Calibri" w:hAnsi="Calibri" w:cs="Times New Roman"/>
      <w:color w:val="262626"/>
      <w:sz w:val="20"/>
      <w:lang w:val="en-US" w:eastAsia="en-US"/>
    </w:rPr>
  </w:style>
  <w:style w:type="paragraph" w:customStyle="1" w:styleId="AA87F96AD6F9402592BFA0B1B4CC9201">
    <w:name w:val="AA87F96AD6F9402592BFA0B1B4CC9201"/>
  </w:style>
  <w:style w:type="paragraph" w:customStyle="1" w:styleId="E674BAD2B13F48DB83A8490207DC8515">
    <w:name w:val="E674BAD2B13F48DB83A8490207DC8515"/>
  </w:style>
  <w:style w:type="paragraph" w:customStyle="1" w:styleId="392BFFB370FD4D98A72EFFB0540FBC44">
    <w:name w:val="392BFFB370FD4D98A72EFFB0540FBC44"/>
  </w:style>
  <w:style w:type="paragraph" w:customStyle="1" w:styleId="C26F8E7266E54FF39469DE82FF23BDEA">
    <w:name w:val="C26F8E7266E54FF39469DE82FF23BDEA"/>
  </w:style>
  <w:style w:type="paragraph" w:customStyle="1" w:styleId="0E23E072877C4FBCB56F8F14A032F6DC">
    <w:name w:val="0E23E072877C4FBCB56F8F14A032F6DC"/>
  </w:style>
  <w:style w:type="paragraph" w:customStyle="1" w:styleId="651720926B2049DA982C805D31F95C11">
    <w:name w:val="651720926B2049DA982C805D31F95C11"/>
  </w:style>
  <w:style w:type="paragraph" w:customStyle="1" w:styleId="5C50B5B9495E4097A860649F0862B3D9">
    <w:name w:val="5C50B5B9495E4097A860649F0862B3D9"/>
  </w:style>
  <w:style w:type="paragraph" w:customStyle="1" w:styleId="A34E2A3E2D3D4224A2D338457C21B909">
    <w:name w:val="A34E2A3E2D3D4224A2D338457C21B909"/>
  </w:style>
  <w:style w:type="paragraph" w:customStyle="1" w:styleId="EDA6A58513EA4C6280C4F7584FE5CEAD">
    <w:name w:val="EDA6A58513EA4C6280C4F7584FE5CEAD"/>
  </w:style>
  <w:style w:type="paragraph" w:customStyle="1" w:styleId="641B3E5B34B74D3C8EBB62164F7D6578">
    <w:name w:val="641B3E5B34B74D3C8EBB62164F7D6578"/>
  </w:style>
  <w:style w:type="paragraph" w:customStyle="1" w:styleId="8BF6152E111C4BE8BBDC21B9FC9363BB">
    <w:name w:val="8BF6152E111C4BE8BBDC21B9FC9363BB"/>
  </w:style>
  <w:style w:type="paragraph" w:customStyle="1" w:styleId="DFC34EF860A74B77B7A8A15BEF319814">
    <w:name w:val="DFC34EF860A74B77B7A8A15BEF319814"/>
    <w:rsid w:val="00697795"/>
  </w:style>
  <w:style w:type="paragraph" w:customStyle="1" w:styleId="AA94237B938E4156ACB7E899035F657F">
    <w:name w:val="AA94237B938E4156ACB7E899035F657F"/>
    <w:rsid w:val="00697795"/>
  </w:style>
  <w:style w:type="paragraph" w:customStyle="1" w:styleId="C2646244A5FC43339F735BB64D5EC588">
    <w:name w:val="C2646244A5FC43339F735BB64D5EC588"/>
    <w:rsid w:val="00697795"/>
  </w:style>
  <w:style w:type="paragraph" w:customStyle="1" w:styleId="2E1C59A42C8F4B7B956B2B5A01D4244A">
    <w:name w:val="2E1C59A42C8F4B7B956B2B5A01D4244A"/>
    <w:rsid w:val="00697795"/>
  </w:style>
  <w:style w:type="paragraph" w:customStyle="1" w:styleId="1B8CA1F7438B4F6C9E253B948DB6052F">
    <w:name w:val="1B8CA1F7438B4F6C9E253B948DB6052F"/>
    <w:rsid w:val="00697795"/>
  </w:style>
  <w:style w:type="paragraph" w:customStyle="1" w:styleId="DADBF365DB4E45309869D1D8B9179607">
    <w:name w:val="DADBF365DB4E45309869D1D8B9179607"/>
    <w:rsid w:val="00697795"/>
  </w:style>
  <w:style w:type="paragraph" w:customStyle="1" w:styleId="58BDB3196A8347DB8CC98DBD3A6A369A">
    <w:name w:val="58BDB3196A8347DB8CC98DBD3A6A369A"/>
    <w:rsid w:val="00697795"/>
  </w:style>
  <w:style w:type="paragraph" w:customStyle="1" w:styleId="9084FEDA052E49A3AB12262F46347B2E">
    <w:name w:val="9084FEDA052E49A3AB12262F46347B2E"/>
    <w:rsid w:val="00697795"/>
  </w:style>
  <w:style w:type="paragraph" w:customStyle="1" w:styleId="7F3B37A477224580A563AF038CA279BF">
    <w:name w:val="7F3B37A477224580A563AF038CA279BF"/>
    <w:rsid w:val="00697795"/>
  </w:style>
  <w:style w:type="paragraph" w:customStyle="1" w:styleId="5B9AD0A30CBB48668797A79105E7F0E1">
    <w:name w:val="5B9AD0A30CBB48668797A79105E7F0E1"/>
    <w:rsid w:val="00697795"/>
  </w:style>
  <w:style w:type="paragraph" w:customStyle="1" w:styleId="855E63B67DDD4EF3BE6D58D0BFD3AC53">
    <w:name w:val="855E63B67DDD4EF3BE6D58D0BFD3AC53"/>
    <w:rsid w:val="00697795"/>
  </w:style>
  <w:style w:type="paragraph" w:customStyle="1" w:styleId="CF8760FF059840E2904212CCAF81B278">
    <w:name w:val="CF8760FF059840E2904212CCAF81B278"/>
    <w:rsid w:val="00697795"/>
  </w:style>
  <w:style w:type="paragraph" w:customStyle="1" w:styleId="490B7DE0642D4FFD9B4FCBB8D7403925">
    <w:name w:val="490B7DE0642D4FFD9B4FCBB8D7403925"/>
    <w:rsid w:val="00697795"/>
  </w:style>
  <w:style w:type="paragraph" w:customStyle="1" w:styleId="98C33048E09F4F40BBC8E0FC6041C8C1">
    <w:name w:val="98C33048E09F4F40BBC8E0FC6041C8C1"/>
    <w:rsid w:val="00697795"/>
  </w:style>
  <w:style w:type="paragraph" w:customStyle="1" w:styleId="8B54DCA0BE2243C2A199EA4ADAB5003E">
    <w:name w:val="8B54DCA0BE2243C2A199EA4ADAB5003E"/>
    <w:rsid w:val="00697795"/>
  </w:style>
  <w:style w:type="paragraph" w:customStyle="1" w:styleId="F48FC1A3D3494CC7AFC9AAE69C8657E7">
    <w:name w:val="F48FC1A3D3494CC7AFC9AAE69C8657E7"/>
    <w:rsid w:val="00697795"/>
  </w:style>
  <w:style w:type="paragraph" w:customStyle="1" w:styleId="9E9A97D8E95248F9B20B73AFD3A1C2DD">
    <w:name w:val="9E9A97D8E95248F9B20B73AFD3A1C2DD"/>
    <w:rsid w:val="00697795"/>
  </w:style>
  <w:style w:type="paragraph" w:customStyle="1" w:styleId="47BD8F5477174B809F86842B87ED911B">
    <w:name w:val="47BD8F5477174B809F86842B87ED911B"/>
    <w:rsid w:val="00697795"/>
  </w:style>
  <w:style w:type="paragraph" w:customStyle="1" w:styleId="47F98CBE5F38463CB9EE0EFDB0FDAE2B">
    <w:name w:val="47F98CBE5F38463CB9EE0EFDB0FDAE2B"/>
    <w:rsid w:val="00697795"/>
  </w:style>
  <w:style w:type="paragraph" w:customStyle="1" w:styleId="97E54B35312E4F0F98A344706C4B30C5">
    <w:name w:val="97E54B35312E4F0F98A344706C4B30C5"/>
    <w:rsid w:val="00751800"/>
  </w:style>
  <w:style w:type="paragraph" w:customStyle="1" w:styleId="565521A85F1A4564ABBF3AE8816D4133">
    <w:name w:val="565521A85F1A4564ABBF3AE8816D4133"/>
    <w:rsid w:val="00751800"/>
  </w:style>
  <w:style w:type="paragraph" w:customStyle="1" w:styleId="3845EB358BAF4ACD9A10912DFB853EB9">
    <w:name w:val="3845EB358BAF4ACD9A10912DFB853EB9"/>
    <w:rsid w:val="00751800"/>
  </w:style>
  <w:style w:type="paragraph" w:customStyle="1" w:styleId="F957CE4A92534CC7B227CD971980518E">
    <w:name w:val="F957CE4A92534CC7B227CD971980518E"/>
    <w:rsid w:val="00751800"/>
  </w:style>
  <w:style w:type="paragraph" w:customStyle="1" w:styleId="3793E5B10B83444095FA4EDF7F82929C">
    <w:name w:val="3793E5B10B83444095FA4EDF7F82929C"/>
    <w:rsid w:val="00751800"/>
  </w:style>
  <w:style w:type="paragraph" w:customStyle="1" w:styleId="74A18CDA13CD465298158EFED6C8F1CA">
    <w:name w:val="74A18CDA13CD465298158EFED6C8F1CA"/>
    <w:rsid w:val="00751800"/>
  </w:style>
  <w:style w:type="paragraph" w:customStyle="1" w:styleId="04A054299BD9420490CD63A61A9376D4">
    <w:name w:val="04A054299BD9420490CD63A61A9376D4"/>
    <w:rsid w:val="00751800"/>
  </w:style>
  <w:style w:type="paragraph" w:customStyle="1" w:styleId="727130821C12479FA654CD9E49EB4F79">
    <w:name w:val="727130821C12479FA654CD9E49EB4F79"/>
    <w:rsid w:val="00751800"/>
  </w:style>
  <w:style w:type="paragraph" w:customStyle="1" w:styleId="4D71A0C979EA45388FB70D64F1BDFE2F">
    <w:name w:val="4D71A0C979EA45388FB70D64F1BDFE2F"/>
    <w:rsid w:val="00751800"/>
  </w:style>
  <w:style w:type="paragraph" w:customStyle="1" w:styleId="16DDB60600C3436E849479F61CB32296">
    <w:name w:val="16DDB60600C3436E849479F61CB32296"/>
    <w:rsid w:val="00751800"/>
  </w:style>
  <w:style w:type="paragraph" w:customStyle="1" w:styleId="C11813D42F7B4D4B98DA9805DB0CEBAE">
    <w:name w:val="C11813D42F7B4D4B98DA9805DB0CEBAE"/>
    <w:rsid w:val="00751800"/>
  </w:style>
  <w:style w:type="paragraph" w:customStyle="1" w:styleId="F725A492E6EC46F299C35B2C9F31929F">
    <w:name w:val="F725A492E6EC46F299C35B2C9F31929F"/>
    <w:rsid w:val="00751800"/>
  </w:style>
  <w:style w:type="paragraph" w:customStyle="1" w:styleId="67EA18E01F1C4000B8B054CB357CECC9">
    <w:name w:val="67EA18E01F1C4000B8B054CB357CECC9"/>
    <w:rsid w:val="007134C4"/>
  </w:style>
  <w:style w:type="paragraph" w:customStyle="1" w:styleId="67C88FB002954BE69FB6EC49C970DA59">
    <w:name w:val="67C88FB002954BE69FB6EC49C970DA59"/>
    <w:rsid w:val="007134C4"/>
  </w:style>
  <w:style w:type="paragraph" w:customStyle="1" w:styleId="208DBC5184F84F34B9238B1AAC5626D0">
    <w:name w:val="208DBC5184F84F34B9238B1AAC5626D0"/>
    <w:rsid w:val="007134C4"/>
  </w:style>
  <w:style w:type="paragraph" w:customStyle="1" w:styleId="33E0271DB45E4FDABF81FAD9427FEDCC">
    <w:name w:val="33E0271DB45E4FDABF81FAD9427FEDCC"/>
    <w:rsid w:val="007134C4"/>
  </w:style>
  <w:style w:type="paragraph" w:customStyle="1" w:styleId="8981809D19CA465BB41AF28CC4D0C535">
    <w:name w:val="8981809D19CA465BB41AF28CC4D0C535"/>
    <w:rsid w:val="007134C4"/>
  </w:style>
  <w:style w:type="paragraph" w:customStyle="1" w:styleId="8D9C3AA8589D424B92D69247722976EC">
    <w:name w:val="8D9C3AA8589D424B92D69247722976EC"/>
    <w:rsid w:val="007134C4"/>
  </w:style>
  <w:style w:type="paragraph" w:customStyle="1" w:styleId="6ACF4D907CE4407FA13A557B3C5FCCA7">
    <w:name w:val="6ACF4D907CE4407FA13A557B3C5FCCA7"/>
    <w:rsid w:val="007134C4"/>
  </w:style>
  <w:style w:type="paragraph" w:customStyle="1" w:styleId="253B026E42C94F2D9583C2E78F724BE2">
    <w:name w:val="253B026E42C94F2D9583C2E78F724BE2"/>
    <w:rsid w:val="007134C4"/>
  </w:style>
  <w:style w:type="paragraph" w:customStyle="1" w:styleId="09389DF3D01943578BFD45052E91EEB6">
    <w:name w:val="09389DF3D01943578BFD45052E91EEB6"/>
    <w:rsid w:val="007134C4"/>
  </w:style>
  <w:style w:type="paragraph" w:customStyle="1" w:styleId="3DF9D3302D9F454D9B06DB433CB35299">
    <w:name w:val="3DF9D3302D9F454D9B06DB433CB35299"/>
    <w:rsid w:val="007134C4"/>
  </w:style>
  <w:style w:type="paragraph" w:customStyle="1" w:styleId="49A60AF4002E43198F3D35B90503DE5E">
    <w:name w:val="49A60AF4002E43198F3D35B90503DE5E"/>
    <w:rsid w:val="007134C4"/>
  </w:style>
  <w:style w:type="paragraph" w:customStyle="1" w:styleId="76EF327EC84E4F06BA8596FADC737FEC">
    <w:name w:val="76EF327EC84E4F06BA8596FADC737FEC"/>
    <w:rsid w:val="007134C4"/>
  </w:style>
  <w:style w:type="paragraph" w:customStyle="1" w:styleId="6D5C7E860540424E9F7DDA7BE5268BB7">
    <w:name w:val="6D5C7E860540424E9F7DDA7BE5268BB7"/>
    <w:rsid w:val="007134C4"/>
  </w:style>
  <w:style w:type="paragraph" w:customStyle="1" w:styleId="574AC534E1E543938081BE0EFFC7D6F0">
    <w:name w:val="574AC534E1E543938081BE0EFFC7D6F0"/>
    <w:rsid w:val="00A9404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4047"/>
    <w:rPr>
      <w:color w:val="808080"/>
    </w:rPr>
  </w:style>
  <w:style w:type="paragraph" w:customStyle="1" w:styleId="A0324D681C6344AE822D2DE2E5243C52">
    <w:name w:val="A0324D681C6344AE822D2DE2E5243C52"/>
  </w:style>
  <w:style w:type="paragraph" w:customStyle="1" w:styleId="D33063EB69424898B7C7F66A7FFF22F5">
    <w:name w:val="D33063EB69424898B7C7F66A7FFF22F5"/>
  </w:style>
  <w:style w:type="paragraph" w:customStyle="1" w:styleId="94D0FA92B02B46E5B7E5B1C4978A46B5">
    <w:name w:val="94D0FA92B02B46E5B7E5B1C4978A46B5"/>
  </w:style>
  <w:style w:type="paragraph" w:customStyle="1" w:styleId="F7D1C3BAA87D4914A60A8A869A71D806">
    <w:name w:val="F7D1C3BAA87D4914A60A8A869A71D806"/>
  </w:style>
  <w:style w:type="paragraph" w:customStyle="1" w:styleId="A1795FDA3D204ECAA7C512B9BA6A4D29">
    <w:name w:val="A1795FDA3D204ECAA7C512B9BA6A4D29"/>
  </w:style>
  <w:style w:type="paragraph" w:customStyle="1" w:styleId="591C9A91FB8441E89435C73ACF59B4DC">
    <w:name w:val="591C9A91FB8441E89435C73ACF59B4DC"/>
  </w:style>
  <w:style w:type="paragraph" w:customStyle="1" w:styleId="AF1AE06C00A847F9BF74D27FA01E0068">
    <w:name w:val="AF1AE06C00A847F9BF74D27FA01E0068"/>
  </w:style>
  <w:style w:type="paragraph" w:customStyle="1" w:styleId="76A5A4EC27704E7CB7652A1AEB8D938F">
    <w:name w:val="76A5A4EC27704E7CB7652A1AEB8D938F"/>
  </w:style>
  <w:style w:type="paragraph" w:customStyle="1" w:styleId="7386DA0A6AA341AFAF130624A7B55D98">
    <w:name w:val="7386DA0A6AA341AFAF130624A7B55D98"/>
  </w:style>
  <w:style w:type="paragraph" w:customStyle="1" w:styleId="23ADB09B67A74A72908E440ECC6A9A58">
    <w:name w:val="23ADB09B67A74A72908E440ECC6A9A58"/>
  </w:style>
  <w:style w:type="paragraph" w:customStyle="1" w:styleId="1B9405B5B034439B872CD1930D89A10C">
    <w:name w:val="1B9405B5B034439B872CD1930D89A10C"/>
  </w:style>
  <w:style w:type="paragraph" w:customStyle="1" w:styleId="A0700C6677374C6ABAC1ED1754934E1E">
    <w:name w:val="A0700C6677374C6ABAC1ED1754934E1E"/>
  </w:style>
  <w:style w:type="paragraph" w:customStyle="1" w:styleId="F5DBB883F79846AF8738AF41C3609A72">
    <w:name w:val="F5DBB883F79846AF8738AF41C3609A72"/>
  </w:style>
  <w:style w:type="paragraph" w:customStyle="1" w:styleId="52BD5F1D24F34F499AEE71A977681306">
    <w:name w:val="52BD5F1D24F34F499AEE71A977681306"/>
  </w:style>
  <w:style w:type="paragraph" w:customStyle="1" w:styleId="831E516632564D3F86B0A911D81D5F6B">
    <w:name w:val="831E516632564D3F86B0A911D81D5F6B"/>
  </w:style>
  <w:style w:type="character" w:styleId="Hyperlink">
    <w:name w:val="Hyperlink"/>
    <w:basedOn w:val="DefaultParagraphFont"/>
    <w:uiPriority w:val="99"/>
    <w:unhideWhenUsed/>
    <w:rPr>
      <w:color w:val="0000FF"/>
      <w:u w:val="single"/>
    </w:rPr>
  </w:style>
  <w:style w:type="paragraph" w:customStyle="1" w:styleId="957409DC5B8B42C79053EDA5D9270A1C">
    <w:name w:val="957409DC5B8B42C79053EDA5D9270A1C"/>
  </w:style>
  <w:style w:type="paragraph" w:customStyle="1" w:styleId="B75AD58A1063453D8C86C52C7EAB61F5">
    <w:name w:val="B75AD58A1063453D8C86C52C7EAB61F5"/>
  </w:style>
  <w:style w:type="paragraph" w:customStyle="1" w:styleId="692756E04F564421AD694487958956AF">
    <w:name w:val="692756E04F564421AD694487958956AF"/>
  </w:style>
  <w:style w:type="paragraph" w:customStyle="1" w:styleId="9F73C01A2D934D379C4D6159B5C0B4CC">
    <w:name w:val="9F73C01A2D934D379C4D6159B5C0B4CC"/>
  </w:style>
  <w:style w:type="paragraph" w:customStyle="1" w:styleId="F436A6F76F71408B8BA10A44E28B7066">
    <w:name w:val="F436A6F76F71408B8BA10A44E28B7066"/>
  </w:style>
  <w:style w:type="paragraph" w:customStyle="1" w:styleId="DF3B170705C34214B8DD0748F71470C9">
    <w:name w:val="DF3B170705C34214B8DD0748F71470C9"/>
  </w:style>
  <w:style w:type="paragraph" w:customStyle="1" w:styleId="3878CF194A2A4FEBA33467640D59A7EE">
    <w:name w:val="3878CF194A2A4FEBA33467640D59A7EE"/>
  </w:style>
  <w:style w:type="paragraph" w:customStyle="1" w:styleId="BulletedList">
    <w:name w:val="Bulleted List"/>
    <w:basedOn w:val="Normal"/>
    <w:link w:val="BulletedListChar"/>
    <w:qFormat/>
    <w:pPr>
      <w:numPr>
        <w:numId w:val="1"/>
      </w:numPr>
      <w:spacing w:before="60" w:after="20" w:line="240" w:lineRule="auto"/>
    </w:pPr>
    <w:rPr>
      <w:rFonts w:ascii="Calibri" w:eastAsia="Calibri" w:hAnsi="Calibri" w:cs="Times New Roman"/>
      <w:color w:val="262626"/>
      <w:sz w:val="20"/>
      <w:lang w:val="en-US" w:eastAsia="en-US"/>
    </w:rPr>
  </w:style>
  <w:style w:type="character" w:customStyle="1" w:styleId="BulletedListChar">
    <w:name w:val="Bulleted List Char"/>
    <w:basedOn w:val="DefaultParagraphFont"/>
    <w:link w:val="BulletedList"/>
    <w:rPr>
      <w:rFonts w:ascii="Calibri" w:eastAsia="Calibri" w:hAnsi="Calibri" w:cs="Times New Roman"/>
      <w:color w:val="262626"/>
      <w:sz w:val="20"/>
      <w:lang w:val="en-US" w:eastAsia="en-US"/>
    </w:rPr>
  </w:style>
  <w:style w:type="paragraph" w:customStyle="1" w:styleId="F3F666DC7D044024B532ABD4A5C84212">
    <w:name w:val="F3F666DC7D044024B532ABD4A5C84212"/>
  </w:style>
  <w:style w:type="paragraph" w:customStyle="1" w:styleId="D7AB0D5E405E441588B98E7C50BFB8F5">
    <w:name w:val="D7AB0D5E405E441588B98E7C50BFB8F5"/>
  </w:style>
  <w:style w:type="paragraph" w:customStyle="1" w:styleId="Details">
    <w:name w:val="Details"/>
    <w:basedOn w:val="Normal"/>
    <w:link w:val="DetailsChar"/>
    <w:qFormat/>
    <w:pPr>
      <w:spacing w:before="60" w:after="20" w:line="240" w:lineRule="auto"/>
    </w:pPr>
    <w:rPr>
      <w:rFonts w:ascii="Calibri" w:eastAsia="Calibri" w:hAnsi="Calibri" w:cs="Times New Roman"/>
      <w:color w:val="262626"/>
      <w:sz w:val="20"/>
      <w:lang w:val="en-US" w:eastAsia="en-US"/>
    </w:rPr>
  </w:style>
  <w:style w:type="character" w:customStyle="1" w:styleId="DetailsChar">
    <w:name w:val="Details Char"/>
    <w:basedOn w:val="DefaultParagraphFont"/>
    <w:link w:val="Details"/>
    <w:rPr>
      <w:rFonts w:ascii="Calibri" w:eastAsia="Calibri" w:hAnsi="Calibri" w:cs="Times New Roman"/>
      <w:color w:val="262626"/>
      <w:sz w:val="20"/>
      <w:lang w:val="en-US" w:eastAsia="en-US"/>
    </w:rPr>
  </w:style>
  <w:style w:type="paragraph" w:customStyle="1" w:styleId="018DFADBE48049ACAA47CFD0A46FCF9E">
    <w:name w:val="018DFADBE48049ACAA47CFD0A46FCF9E"/>
  </w:style>
  <w:style w:type="paragraph" w:customStyle="1" w:styleId="NumberedList">
    <w:name w:val="Numbered List"/>
    <w:basedOn w:val="Normal"/>
    <w:link w:val="NumberedListChar"/>
    <w:qFormat/>
    <w:pPr>
      <w:numPr>
        <w:numId w:val="2"/>
      </w:numPr>
      <w:spacing w:before="60" w:after="20" w:line="240" w:lineRule="auto"/>
    </w:pPr>
    <w:rPr>
      <w:rFonts w:ascii="Calibri" w:eastAsia="Calibri" w:hAnsi="Calibri" w:cs="Times New Roman"/>
      <w:color w:val="262626"/>
      <w:sz w:val="20"/>
      <w:lang w:val="en-US" w:eastAsia="en-US"/>
    </w:rPr>
  </w:style>
  <w:style w:type="character" w:customStyle="1" w:styleId="NumberedListChar">
    <w:name w:val="Numbered List Char"/>
    <w:basedOn w:val="DefaultParagraphFont"/>
    <w:link w:val="NumberedList"/>
    <w:rPr>
      <w:rFonts w:ascii="Calibri" w:eastAsia="Calibri" w:hAnsi="Calibri" w:cs="Times New Roman"/>
      <w:color w:val="262626"/>
      <w:sz w:val="20"/>
      <w:lang w:val="en-US" w:eastAsia="en-US"/>
    </w:rPr>
  </w:style>
  <w:style w:type="paragraph" w:customStyle="1" w:styleId="AA87F96AD6F9402592BFA0B1B4CC9201">
    <w:name w:val="AA87F96AD6F9402592BFA0B1B4CC9201"/>
  </w:style>
  <w:style w:type="paragraph" w:customStyle="1" w:styleId="E674BAD2B13F48DB83A8490207DC8515">
    <w:name w:val="E674BAD2B13F48DB83A8490207DC8515"/>
  </w:style>
  <w:style w:type="paragraph" w:customStyle="1" w:styleId="392BFFB370FD4D98A72EFFB0540FBC44">
    <w:name w:val="392BFFB370FD4D98A72EFFB0540FBC44"/>
  </w:style>
  <w:style w:type="paragraph" w:customStyle="1" w:styleId="C26F8E7266E54FF39469DE82FF23BDEA">
    <w:name w:val="C26F8E7266E54FF39469DE82FF23BDEA"/>
  </w:style>
  <w:style w:type="paragraph" w:customStyle="1" w:styleId="0E23E072877C4FBCB56F8F14A032F6DC">
    <w:name w:val="0E23E072877C4FBCB56F8F14A032F6DC"/>
  </w:style>
  <w:style w:type="paragraph" w:customStyle="1" w:styleId="651720926B2049DA982C805D31F95C11">
    <w:name w:val="651720926B2049DA982C805D31F95C11"/>
  </w:style>
  <w:style w:type="paragraph" w:customStyle="1" w:styleId="5C50B5B9495E4097A860649F0862B3D9">
    <w:name w:val="5C50B5B9495E4097A860649F0862B3D9"/>
  </w:style>
  <w:style w:type="paragraph" w:customStyle="1" w:styleId="A34E2A3E2D3D4224A2D338457C21B909">
    <w:name w:val="A34E2A3E2D3D4224A2D338457C21B909"/>
  </w:style>
  <w:style w:type="paragraph" w:customStyle="1" w:styleId="EDA6A58513EA4C6280C4F7584FE5CEAD">
    <w:name w:val="EDA6A58513EA4C6280C4F7584FE5CEAD"/>
  </w:style>
  <w:style w:type="paragraph" w:customStyle="1" w:styleId="641B3E5B34B74D3C8EBB62164F7D6578">
    <w:name w:val="641B3E5B34B74D3C8EBB62164F7D6578"/>
  </w:style>
  <w:style w:type="paragraph" w:customStyle="1" w:styleId="8BF6152E111C4BE8BBDC21B9FC9363BB">
    <w:name w:val="8BF6152E111C4BE8BBDC21B9FC9363BB"/>
  </w:style>
  <w:style w:type="paragraph" w:customStyle="1" w:styleId="DFC34EF860A74B77B7A8A15BEF319814">
    <w:name w:val="DFC34EF860A74B77B7A8A15BEF319814"/>
    <w:rsid w:val="00697795"/>
  </w:style>
  <w:style w:type="paragraph" w:customStyle="1" w:styleId="AA94237B938E4156ACB7E899035F657F">
    <w:name w:val="AA94237B938E4156ACB7E899035F657F"/>
    <w:rsid w:val="00697795"/>
  </w:style>
  <w:style w:type="paragraph" w:customStyle="1" w:styleId="C2646244A5FC43339F735BB64D5EC588">
    <w:name w:val="C2646244A5FC43339F735BB64D5EC588"/>
    <w:rsid w:val="00697795"/>
  </w:style>
  <w:style w:type="paragraph" w:customStyle="1" w:styleId="2E1C59A42C8F4B7B956B2B5A01D4244A">
    <w:name w:val="2E1C59A42C8F4B7B956B2B5A01D4244A"/>
    <w:rsid w:val="00697795"/>
  </w:style>
  <w:style w:type="paragraph" w:customStyle="1" w:styleId="1B8CA1F7438B4F6C9E253B948DB6052F">
    <w:name w:val="1B8CA1F7438B4F6C9E253B948DB6052F"/>
    <w:rsid w:val="00697795"/>
  </w:style>
  <w:style w:type="paragraph" w:customStyle="1" w:styleId="DADBF365DB4E45309869D1D8B9179607">
    <w:name w:val="DADBF365DB4E45309869D1D8B9179607"/>
    <w:rsid w:val="00697795"/>
  </w:style>
  <w:style w:type="paragraph" w:customStyle="1" w:styleId="58BDB3196A8347DB8CC98DBD3A6A369A">
    <w:name w:val="58BDB3196A8347DB8CC98DBD3A6A369A"/>
    <w:rsid w:val="00697795"/>
  </w:style>
  <w:style w:type="paragraph" w:customStyle="1" w:styleId="9084FEDA052E49A3AB12262F46347B2E">
    <w:name w:val="9084FEDA052E49A3AB12262F46347B2E"/>
    <w:rsid w:val="00697795"/>
  </w:style>
  <w:style w:type="paragraph" w:customStyle="1" w:styleId="7F3B37A477224580A563AF038CA279BF">
    <w:name w:val="7F3B37A477224580A563AF038CA279BF"/>
    <w:rsid w:val="00697795"/>
  </w:style>
  <w:style w:type="paragraph" w:customStyle="1" w:styleId="5B9AD0A30CBB48668797A79105E7F0E1">
    <w:name w:val="5B9AD0A30CBB48668797A79105E7F0E1"/>
    <w:rsid w:val="00697795"/>
  </w:style>
  <w:style w:type="paragraph" w:customStyle="1" w:styleId="855E63B67DDD4EF3BE6D58D0BFD3AC53">
    <w:name w:val="855E63B67DDD4EF3BE6D58D0BFD3AC53"/>
    <w:rsid w:val="00697795"/>
  </w:style>
  <w:style w:type="paragraph" w:customStyle="1" w:styleId="CF8760FF059840E2904212CCAF81B278">
    <w:name w:val="CF8760FF059840E2904212CCAF81B278"/>
    <w:rsid w:val="00697795"/>
  </w:style>
  <w:style w:type="paragraph" w:customStyle="1" w:styleId="490B7DE0642D4FFD9B4FCBB8D7403925">
    <w:name w:val="490B7DE0642D4FFD9B4FCBB8D7403925"/>
    <w:rsid w:val="00697795"/>
  </w:style>
  <w:style w:type="paragraph" w:customStyle="1" w:styleId="98C33048E09F4F40BBC8E0FC6041C8C1">
    <w:name w:val="98C33048E09F4F40BBC8E0FC6041C8C1"/>
    <w:rsid w:val="00697795"/>
  </w:style>
  <w:style w:type="paragraph" w:customStyle="1" w:styleId="8B54DCA0BE2243C2A199EA4ADAB5003E">
    <w:name w:val="8B54DCA0BE2243C2A199EA4ADAB5003E"/>
    <w:rsid w:val="00697795"/>
  </w:style>
  <w:style w:type="paragraph" w:customStyle="1" w:styleId="F48FC1A3D3494CC7AFC9AAE69C8657E7">
    <w:name w:val="F48FC1A3D3494CC7AFC9AAE69C8657E7"/>
    <w:rsid w:val="00697795"/>
  </w:style>
  <w:style w:type="paragraph" w:customStyle="1" w:styleId="9E9A97D8E95248F9B20B73AFD3A1C2DD">
    <w:name w:val="9E9A97D8E95248F9B20B73AFD3A1C2DD"/>
    <w:rsid w:val="00697795"/>
  </w:style>
  <w:style w:type="paragraph" w:customStyle="1" w:styleId="47BD8F5477174B809F86842B87ED911B">
    <w:name w:val="47BD8F5477174B809F86842B87ED911B"/>
    <w:rsid w:val="00697795"/>
  </w:style>
  <w:style w:type="paragraph" w:customStyle="1" w:styleId="47F98CBE5F38463CB9EE0EFDB0FDAE2B">
    <w:name w:val="47F98CBE5F38463CB9EE0EFDB0FDAE2B"/>
    <w:rsid w:val="00697795"/>
  </w:style>
  <w:style w:type="paragraph" w:customStyle="1" w:styleId="97E54B35312E4F0F98A344706C4B30C5">
    <w:name w:val="97E54B35312E4F0F98A344706C4B30C5"/>
    <w:rsid w:val="00751800"/>
  </w:style>
  <w:style w:type="paragraph" w:customStyle="1" w:styleId="565521A85F1A4564ABBF3AE8816D4133">
    <w:name w:val="565521A85F1A4564ABBF3AE8816D4133"/>
    <w:rsid w:val="00751800"/>
  </w:style>
  <w:style w:type="paragraph" w:customStyle="1" w:styleId="3845EB358BAF4ACD9A10912DFB853EB9">
    <w:name w:val="3845EB358BAF4ACD9A10912DFB853EB9"/>
    <w:rsid w:val="00751800"/>
  </w:style>
  <w:style w:type="paragraph" w:customStyle="1" w:styleId="F957CE4A92534CC7B227CD971980518E">
    <w:name w:val="F957CE4A92534CC7B227CD971980518E"/>
    <w:rsid w:val="00751800"/>
  </w:style>
  <w:style w:type="paragraph" w:customStyle="1" w:styleId="3793E5B10B83444095FA4EDF7F82929C">
    <w:name w:val="3793E5B10B83444095FA4EDF7F82929C"/>
    <w:rsid w:val="00751800"/>
  </w:style>
  <w:style w:type="paragraph" w:customStyle="1" w:styleId="74A18CDA13CD465298158EFED6C8F1CA">
    <w:name w:val="74A18CDA13CD465298158EFED6C8F1CA"/>
    <w:rsid w:val="00751800"/>
  </w:style>
  <w:style w:type="paragraph" w:customStyle="1" w:styleId="04A054299BD9420490CD63A61A9376D4">
    <w:name w:val="04A054299BD9420490CD63A61A9376D4"/>
    <w:rsid w:val="00751800"/>
  </w:style>
  <w:style w:type="paragraph" w:customStyle="1" w:styleId="727130821C12479FA654CD9E49EB4F79">
    <w:name w:val="727130821C12479FA654CD9E49EB4F79"/>
    <w:rsid w:val="00751800"/>
  </w:style>
  <w:style w:type="paragraph" w:customStyle="1" w:styleId="4D71A0C979EA45388FB70D64F1BDFE2F">
    <w:name w:val="4D71A0C979EA45388FB70D64F1BDFE2F"/>
    <w:rsid w:val="00751800"/>
  </w:style>
  <w:style w:type="paragraph" w:customStyle="1" w:styleId="16DDB60600C3436E849479F61CB32296">
    <w:name w:val="16DDB60600C3436E849479F61CB32296"/>
    <w:rsid w:val="00751800"/>
  </w:style>
  <w:style w:type="paragraph" w:customStyle="1" w:styleId="C11813D42F7B4D4B98DA9805DB0CEBAE">
    <w:name w:val="C11813D42F7B4D4B98DA9805DB0CEBAE"/>
    <w:rsid w:val="00751800"/>
  </w:style>
  <w:style w:type="paragraph" w:customStyle="1" w:styleId="F725A492E6EC46F299C35B2C9F31929F">
    <w:name w:val="F725A492E6EC46F299C35B2C9F31929F"/>
    <w:rsid w:val="00751800"/>
  </w:style>
  <w:style w:type="paragraph" w:customStyle="1" w:styleId="67EA18E01F1C4000B8B054CB357CECC9">
    <w:name w:val="67EA18E01F1C4000B8B054CB357CECC9"/>
    <w:rsid w:val="007134C4"/>
  </w:style>
  <w:style w:type="paragraph" w:customStyle="1" w:styleId="67C88FB002954BE69FB6EC49C970DA59">
    <w:name w:val="67C88FB002954BE69FB6EC49C970DA59"/>
    <w:rsid w:val="007134C4"/>
  </w:style>
  <w:style w:type="paragraph" w:customStyle="1" w:styleId="208DBC5184F84F34B9238B1AAC5626D0">
    <w:name w:val="208DBC5184F84F34B9238B1AAC5626D0"/>
    <w:rsid w:val="007134C4"/>
  </w:style>
  <w:style w:type="paragraph" w:customStyle="1" w:styleId="33E0271DB45E4FDABF81FAD9427FEDCC">
    <w:name w:val="33E0271DB45E4FDABF81FAD9427FEDCC"/>
    <w:rsid w:val="007134C4"/>
  </w:style>
  <w:style w:type="paragraph" w:customStyle="1" w:styleId="8981809D19CA465BB41AF28CC4D0C535">
    <w:name w:val="8981809D19CA465BB41AF28CC4D0C535"/>
    <w:rsid w:val="007134C4"/>
  </w:style>
  <w:style w:type="paragraph" w:customStyle="1" w:styleId="8D9C3AA8589D424B92D69247722976EC">
    <w:name w:val="8D9C3AA8589D424B92D69247722976EC"/>
    <w:rsid w:val="007134C4"/>
  </w:style>
  <w:style w:type="paragraph" w:customStyle="1" w:styleId="6ACF4D907CE4407FA13A557B3C5FCCA7">
    <w:name w:val="6ACF4D907CE4407FA13A557B3C5FCCA7"/>
    <w:rsid w:val="007134C4"/>
  </w:style>
  <w:style w:type="paragraph" w:customStyle="1" w:styleId="253B026E42C94F2D9583C2E78F724BE2">
    <w:name w:val="253B026E42C94F2D9583C2E78F724BE2"/>
    <w:rsid w:val="007134C4"/>
  </w:style>
  <w:style w:type="paragraph" w:customStyle="1" w:styleId="09389DF3D01943578BFD45052E91EEB6">
    <w:name w:val="09389DF3D01943578BFD45052E91EEB6"/>
    <w:rsid w:val="007134C4"/>
  </w:style>
  <w:style w:type="paragraph" w:customStyle="1" w:styleId="3DF9D3302D9F454D9B06DB433CB35299">
    <w:name w:val="3DF9D3302D9F454D9B06DB433CB35299"/>
    <w:rsid w:val="007134C4"/>
  </w:style>
  <w:style w:type="paragraph" w:customStyle="1" w:styleId="49A60AF4002E43198F3D35B90503DE5E">
    <w:name w:val="49A60AF4002E43198F3D35B90503DE5E"/>
    <w:rsid w:val="007134C4"/>
  </w:style>
  <w:style w:type="paragraph" w:customStyle="1" w:styleId="76EF327EC84E4F06BA8596FADC737FEC">
    <w:name w:val="76EF327EC84E4F06BA8596FADC737FEC"/>
    <w:rsid w:val="007134C4"/>
  </w:style>
  <w:style w:type="paragraph" w:customStyle="1" w:styleId="6D5C7E860540424E9F7DDA7BE5268BB7">
    <w:name w:val="6D5C7E860540424E9F7DDA7BE5268BB7"/>
    <w:rsid w:val="007134C4"/>
  </w:style>
  <w:style w:type="paragraph" w:customStyle="1" w:styleId="574AC534E1E543938081BE0EFFC7D6F0">
    <w:name w:val="574AC534E1E543938081BE0EFFC7D6F0"/>
    <w:rsid w:val="00A94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18664-16A7-4D38-B0D5-319CDC2F8470}">
  <ds:schemaRefs>
    <ds:schemaRef ds:uri="http://schemas.microsoft.com/sharepoint/v3/contenttype/forms"/>
  </ds:schemaRefs>
</ds:datastoreItem>
</file>

<file path=customXml/itemProps2.xml><?xml version="1.0" encoding="utf-8"?>
<ds:datastoreItem xmlns:ds="http://schemas.openxmlformats.org/officeDocument/2006/customXml" ds:itemID="{1A5CDCC3-FFB5-4574-A7D2-D31E719D5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DD22E7A7.dotm</Template>
  <TotalTime>1</TotalTime>
  <Pages>1</Pages>
  <Words>260</Words>
  <Characters>1484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Job description form</vt:lpstr>
    </vt:vector>
  </TitlesOfParts>
  <Company>Isle of Wight Council</Company>
  <LinksUpToDate>false</LinksUpToDate>
  <CharactersWithSpaces>1741</CharactersWithSpaces>
  <SharedDoc>false</SharedDoc>
  <HLinks>
    <vt:vector size="18" baseType="variant">
      <vt:variant>
        <vt:i4>2097256</vt:i4>
      </vt:variant>
      <vt:variant>
        <vt:i4>6</vt:i4>
      </vt:variant>
      <vt:variant>
        <vt:i4>0</vt:i4>
      </vt:variant>
      <vt:variant>
        <vt:i4>5</vt:i4>
      </vt:variant>
      <vt:variant>
        <vt:lpwstr>http://www.monster.com/</vt:lpwstr>
      </vt:variant>
      <vt:variant>
        <vt:lpwstr/>
      </vt:variant>
      <vt:variant>
        <vt:i4>6881366</vt:i4>
      </vt:variant>
      <vt:variant>
        <vt:i4>3</vt:i4>
      </vt:variant>
      <vt:variant>
        <vt:i4>0</vt:i4>
      </vt:variant>
      <vt:variant>
        <vt:i4>5</vt:i4>
      </vt:variant>
      <vt:variant>
        <vt:lpwstr>mailto:someone@example.com</vt:lpwstr>
      </vt:variant>
      <vt:variant>
        <vt:lpwstr/>
      </vt:variant>
      <vt:variant>
        <vt:i4>2097256</vt:i4>
      </vt:variant>
      <vt:variant>
        <vt:i4>0</vt:i4>
      </vt:variant>
      <vt:variant>
        <vt:i4>0</vt:i4>
      </vt:variant>
      <vt:variant>
        <vt:i4>5</vt:i4>
      </vt:variant>
      <vt:variant>
        <vt:lpwstr>http://www.monster.com/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form</dc:title>
  <dc:creator>Webb, Sam</dc:creator>
  <cp:lastModifiedBy>Pledge, Debbie</cp:lastModifiedBy>
  <cp:revision>2</cp:revision>
  <cp:lastPrinted>2014-07-10T10:53:00Z</cp:lastPrinted>
  <dcterms:created xsi:type="dcterms:W3CDTF">2015-03-10T16:31:00Z</dcterms:created>
  <dcterms:modified xsi:type="dcterms:W3CDTF">2015-03-10T16:31:00Z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TC103571649990</vt:lpwstr>
  </property>
</Properties>
</file>